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8F" w:rsidRPr="00477EC1" w:rsidRDefault="006D528F" w:rsidP="00477EC1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材料</w:t>
      </w:r>
      <w:r w:rsidRPr="00477EC1">
        <w:rPr>
          <w:rFonts w:ascii="黑体" w:eastAsia="黑体" w:hAnsi="宋体" w:hint="eastAsia"/>
          <w:sz w:val="30"/>
          <w:szCs w:val="30"/>
        </w:rPr>
        <w:t>学院素质教育选修课程成绩申报书</w:t>
      </w: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"/>
        <w:gridCol w:w="1559"/>
        <w:gridCol w:w="850"/>
        <w:gridCol w:w="2127"/>
        <w:gridCol w:w="1275"/>
        <w:gridCol w:w="2694"/>
      </w:tblGrid>
      <w:tr w:rsidR="006D528F" w:rsidRPr="003733B4" w:rsidTr="003733B4">
        <w:trPr>
          <w:trHeight w:val="496"/>
        </w:trPr>
        <w:tc>
          <w:tcPr>
            <w:tcW w:w="852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27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2694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D528F" w:rsidRPr="003733B4" w:rsidTr="003733B4">
        <w:tc>
          <w:tcPr>
            <w:tcW w:w="852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申请</w:t>
            </w:r>
          </w:p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版块</w:t>
            </w:r>
          </w:p>
        </w:tc>
        <w:tc>
          <w:tcPr>
            <w:tcW w:w="8505" w:type="dxa"/>
            <w:gridSpan w:val="5"/>
          </w:tcPr>
          <w:p w:rsidR="006D528F" w:rsidRPr="003733B4" w:rsidRDefault="006D528F">
            <w:pPr>
              <w:rPr>
                <w:rFonts w:ascii="宋体" w:hAnsi="宋体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sz w:val="24"/>
                <w:szCs w:val="24"/>
              </w:rPr>
              <w:t>□学术科研活动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3733B4">
              <w:rPr>
                <w:rFonts w:ascii="宋体" w:hAnsi="宋体" w:hint="eastAsia"/>
                <w:sz w:val="24"/>
                <w:szCs w:val="24"/>
              </w:rPr>
              <w:t>□文化体育活动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3733B4">
              <w:rPr>
                <w:rFonts w:ascii="宋体" w:hAnsi="宋体" w:hint="eastAsia"/>
                <w:sz w:val="24"/>
                <w:szCs w:val="24"/>
              </w:rPr>
              <w:t>□创新创业活动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6D528F" w:rsidRPr="003733B4" w:rsidRDefault="006D528F">
            <w:pPr>
              <w:rPr>
                <w:sz w:val="24"/>
                <w:szCs w:val="24"/>
              </w:rPr>
            </w:pPr>
            <w:r w:rsidRPr="003733B4">
              <w:rPr>
                <w:rFonts w:ascii="宋体" w:hAnsi="宋体" w:hint="eastAsia"/>
                <w:sz w:val="24"/>
                <w:szCs w:val="24"/>
              </w:rPr>
              <w:t>□社会实践活动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3733B4">
              <w:rPr>
                <w:rFonts w:ascii="宋体" w:hAnsi="宋体" w:hint="eastAsia"/>
                <w:sz w:val="24"/>
                <w:szCs w:val="24"/>
              </w:rPr>
              <w:t>□社团活动</w:t>
            </w:r>
          </w:p>
        </w:tc>
      </w:tr>
      <w:tr w:rsidR="006D528F" w:rsidRPr="003733B4" w:rsidTr="003733B4">
        <w:tc>
          <w:tcPr>
            <w:tcW w:w="852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申请</w:t>
            </w:r>
          </w:p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8505" w:type="dxa"/>
            <w:gridSpan w:val="5"/>
          </w:tcPr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</w:tc>
      </w:tr>
      <w:tr w:rsidR="006D528F" w:rsidRPr="003733B4" w:rsidTr="003733B4">
        <w:tc>
          <w:tcPr>
            <w:tcW w:w="852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素质</w:t>
            </w:r>
          </w:p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教育</w:t>
            </w:r>
          </w:p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选修</w:t>
            </w:r>
          </w:p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课成</w:t>
            </w:r>
          </w:p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果</w:t>
            </w:r>
          </w:p>
        </w:tc>
        <w:tc>
          <w:tcPr>
            <w:tcW w:w="8505" w:type="dxa"/>
            <w:gridSpan w:val="5"/>
          </w:tcPr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  <w:p w:rsidR="006D528F" w:rsidRPr="003733B4" w:rsidRDefault="006D528F">
            <w:pPr>
              <w:rPr>
                <w:sz w:val="24"/>
                <w:szCs w:val="24"/>
              </w:rPr>
            </w:pPr>
          </w:p>
        </w:tc>
      </w:tr>
      <w:tr w:rsidR="006D528F" w:rsidRPr="003733B4" w:rsidTr="003733B4">
        <w:tc>
          <w:tcPr>
            <w:tcW w:w="852" w:type="dxa"/>
            <w:vAlign w:val="center"/>
          </w:tcPr>
          <w:p w:rsidR="006D528F" w:rsidRPr="003733B4" w:rsidRDefault="006D528F" w:rsidP="003733B4">
            <w:pPr>
              <w:jc w:val="center"/>
              <w:rPr>
                <w:b/>
                <w:sz w:val="24"/>
                <w:szCs w:val="24"/>
              </w:rPr>
            </w:pPr>
            <w:r w:rsidRPr="003733B4">
              <w:rPr>
                <w:rFonts w:hint="eastAsia"/>
                <w:b/>
                <w:sz w:val="24"/>
                <w:szCs w:val="24"/>
              </w:rPr>
              <w:t>附录</w:t>
            </w:r>
          </w:p>
        </w:tc>
        <w:tc>
          <w:tcPr>
            <w:tcW w:w="8505" w:type="dxa"/>
            <w:gridSpan w:val="5"/>
          </w:tcPr>
          <w:p w:rsidR="006D528F" w:rsidRPr="003733B4" w:rsidRDefault="006D528F" w:rsidP="00B5347F">
            <w:pPr>
              <w:rPr>
                <w:rFonts w:ascii="宋体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□学术科研活动</w:t>
            </w:r>
            <w:r w:rsidRPr="003733B4">
              <w:rPr>
                <w:rFonts w:ascii="宋体" w:hAnsi="宋体"/>
                <w:sz w:val="24"/>
                <w:szCs w:val="24"/>
              </w:rPr>
              <w:t>1.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参与教师科研项目；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 xml:space="preserve">2. 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各级各类学科竞赛、挑战杯大赛、专业（技能）竞赛；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公开发表学术论文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授权发明、实用新型、外观设计专利或商标；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>5.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科研项目；</w:t>
            </w:r>
            <w:r w:rsidRPr="003733B4">
              <w:rPr>
                <w:rFonts w:ascii="宋体" w:hAnsi="宋体" w:cs="宋体"/>
                <w:kern w:val="0"/>
                <w:sz w:val="24"/>
                <w:szCs w:val="24"/>
              </w:rPr>
              <w:t xml:space="preserve">6. </w:t>
            </w:r>
            <w:r w:rsidRPr="003733B4">
              <w:rPr>
                <w:rFonts w:ascii="宋体" w:hAnsi="宋体" w:cs="宋体" w:hint="eastAsia"/>
                <w:kern w:val="0"/>
                <w:sz w:val="24"/>
                <w:szCs w:val="24"/>
              </w:rPr>
              <w:t>参加学术报告、人文素质等各类讲座；</w:t>
            </w:r>
          </w:p>
          <w:p w:rsidR="006D528F" w:rsidRPr="003733B4" w:rsidRDefault="006D528F" w:rsidP="00B5347F">
            <w:pPr>
              <w:rPr>
                <w:rFonts w:ascii="宋体"/>
                <w:color w:val="000000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□文化体育活动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7.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群众性文体竞赛；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8.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报刊作品；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9.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参加展览（书画、摄影、集邮等）；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10.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参加文艺演出；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11.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阅读名著；</w:t>
            </w:r>
          </w:p>
          <w:p w:rsidR="006D528F" w:rsidRPr="003733B4" w:rsidRDefault="006D528F" w:rsidP="00B5347F">
            <w:pPr>
              <w:rPr>
                <w:rFonts w:ascii="宋体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□创新创业活动</w:t>
            </w:r>
            <w:r w:rsidRPr="003733B4">
              <w:rPr>
                <w:rFonts w:ascii="宋体" w:hAnsi="宋体"/>
                <w:sz w:val="24"/>
                <w:szCs w:val="24"/>
              </w:rPr>
              <w:t xml:space="preserve"> 12.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创新创业竞赛；</w:t>
            </w:r>
            <w:r w:rsidRPr="003733B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创新创业培训；</w:t>
            </w:r>
            <w:r w:rsidRPr="003733B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创新创业项目；</w:t>
            </w:r>
          </w:p>
          <w:p w:rsidR="006D528F" w:rsidRPr="003733B4" w:rsidRDefault="006D528F" w:rsidP="00B5347F">
            <w:pPr>
              <w:rPr>
                <w:rFonts w:ascii="宋体"/>
                <w:color w:val="000000"/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□社会实践活动</w:t>
            </w:r>
            <w:r w:rsidRPr="003733B4">
              <w:rPr>
                <w:rFonts w:ascii="宋体" w:hAnsi="宋体"/>
                <w:color w:val="000000"/>
                <w:sz w:val="24"/>
                <w:szCs w:val="24"/>
              </w:rPr>
              <w:t>15.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参加各类社会实践活动、青年志愿者活动、其他社会服务（公益）活动；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16.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取得执业资格证书、专业协会证书；</w:t>
            </w:r>
            <w:r w:rsidRPr="003733B4"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17.</w:t>
            </w:r>
            <w:r w:rsidRPr="003733B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取得专业技术等级证书、技能证书；</w:t>
            </w:r>
          </w:p>
          <w:p w:rsidR="006D528F" w:rsidRPr="003733B4" w:rsidRDefault="006D528F" w:rsidP="00B5347F">
            <w:pPr>
              <w:rPr>
                <w:sz w:val="24"/>
                <w:szCs w:val="24"/>
              </w:rPr>
            </w:pPr>
            <w:r w:rsidRPr="003733B4">
              <w:rPr>
                <w:rFonts w:ascii="宋体" w:hAnsi="宋体" w:hint="eastAsia"/>
                <w:b/>
                <w:sz w:val="24"/>
                <w:szCs w:val="24"/>
              </w:rPr>
              <w:t>□社团活动</w:t>
            </w:r>
            <w:r w:rsidRPr="003733B4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3733B4">
              <w:rPr>
                <w:rFonts w:ascii="宋体" w:hAnsi="宋体"/>
                <w:sz w:val="24"/>
                <w:szCs w:val="24"/>
              </w:rPr>
              <w:t>18.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参加大学生艺术团、市级以上社团、协会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学院大学生艺术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3733B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19.</w:t>
            </w:r>
            <w:r w:rsidRPr="003733B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参加我校学生社团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:rsidR="006D528F" w:rsidRPr="009052B7" w:rsidRDefault="006D528F">
      <w:pPr>
        <w:rPr>
          <w:b/>
        </w:rPr>
      </w:pPr>
      <w:r w:rsidRPr="009052B7">
        <w:rPr>
          <w:rFonts w:hint="eastAsia"/>
          <w:b/>
        </w:rPr>
        <w:t>填表说明：</w:t>
      </w:r>
    </w:p>
    <w:p w:rsidR="006D528F" w:rsidRDefault="006D528F">
      <w:pPr>
        <w:rPr>
          <w:rFonts w:ascii="宋体"/>
          <w:sz w:val="24"/>
          <w:szCs w:val="24"/>
        </w:rPr>
      </w:pPr>
      <w:r w:rsidRPr="00FE177C">
        <w:rPr>
          <w:rFonts w:ascii="宋体" w:hAnsi="宋体"/>
          <w:sz w:val="24"/>
          <w:szCs w:val="24"/>
        </w:rPr>
        <w:t>1.</w:t>
      </w:r>
      <w:r>
        <w:rPr>
          <w:rFonts w:hint="eastAsia"/>
        </w:rPr>
        <w:t>申请人需在对应的“申请版块”前面的</w:t>
      </w:r>
      <w:r w:rsidRPr="00477EC1">
        <w:rPr>
          <w:rFonts w:ascii="宋体" w:hAnsi="宋体" w:hint="eastAsia"/>
          <w:sz w:val="24"/>
          <w:szCs w:val="24"/>
        </w:rPr>
        <w:t>□</w:t>
      </w:r>
      <w:r>
        <w:rPr>
          <w:rFonts w:ascii="宋体" w:hAnsi="宋体" w:hint="eastAsia"/>
          <w:sz w:val="24"/>
          <w:szCs w:val="24"/>
        </w:rPr>
        <w:t>中打</w:t>
      </w:r>
      <w:r w:rsidRPr="00477EC1">
        <w:rPr>
          <w:rFonts w:ascii="宋体" w:hAnsi="宋体" w:hint="eastAsia"/>
          <w:sz w:val="24"/>
          <w:szCs w:val="24"/>
        </w:rPr>
        <w:t>√</w:t>
      </w:r>
      <w:r>
        <w:rPr>
          <w:rFonts w:ascii="宋体" w:hAnsi="宋体" w:hint="eastAsia"/>
          <w:sz w:val="24"/>
          <w:szCs w:val="24"/>
        </w:rPr>
        <w:t>，每一个版块需填写一张申报书；</w:t>
      </w: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将附录中申请版块对应的申请内容连同编号一起填在“申请内容”栏内；</w:t>
      </w:r>
    </w:p>
    <w:p w:rsidR="006D528F" w:rsidRPr="009052B7" w:rsidRDefault="006D528F"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将证明材料（复印件）名称依序填在“素质教育选修课成果”栏，并交验原件。</w:t>
      </w:r>
    </w:p>
    <w:sectPr w:rsidR="006D528F" w:rsidRPr="009052B7" w:rsidSect="0066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47F"/>
    <w:rsid w:val="00041B78"/>
    <w:rsid w:val="00104EFC"/>
    <w:rsid w:val="002F5E6B"/>
    <w:rsid w:val="003733B4"/>
    <w:rsid w:val="004116BC"/>
    <w:rsid w:val="00477EC1"/>
    <w:rsid w:val="005341EF"/>
    <w:rsid w:val="00664F94"/>
    <w:rsid w:val="006A5F0A"/>
    <w:rsid w:val="006D528F"/>
    <w:rsid w:val="007572CB"/>
    <w:rsid w:val="00855C04"/>
    <w:rsid w:val="00875082"/>
    <w:rsid w:val="009052B7"/>
    <w:rsid w:val="00B5347F"/>
    <w:rsid w:val="00D6639E"/>
    <w:rsid w:val="00F8529C"/>
    <w:rsid w:val="00FA51E0"/>
    <w:rsid w:val="00FE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9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347F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88</Words>
  <Characters>507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唐金文</dc:creator>
  <cp:keywords/>
  <dc:description/>
  <cp:lastModifiedBy>余玉</cp:lastModifiedBy>
  <cp:revision>4</cp:revision>
  <dcterms:created xsi:type="dcterms:W3CDTF">2016-10-11T04:45:00Z</dcterms:created>
  <dcterms:modified xsi:type="dcterms:W3CDTF">2016-11-01T02:12:00Z</dcterms:modified>
</cp:coreProperties>
</file>