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16" w:type="pct"/>
        <w:tblCellSpacing w:w="15" w:type="dxa"/>
        <w:tblInd w:w="-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45"/>
        <w:gridCol w:w="6425"/>
      </w:tblGrid>
      <w:tr w:rsidR="002B631A" w:rsidRPr="00A62EBC">
        <w:trPr>
          <w:trHeight w:val="3659"/>
          <w:tblCellSpacing w:w="15" w:type="dxa"/>
        </w:trPr>
        <w:tc>
          <w:tcPr>
            <w:tcW w:w="36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31A" w:rsidRPr="001D1803" w:rsidRDefault="002B631A" w:rsidP="00C525A5">
            <w:pPr>
              <w:pStyle w:val="NormalWeb"/>
              <w:jc w:val="center"/>
              <w:rPr>
                <w:rFonts w:ascii="Tahoma" w:hAnsi="Tahoma" w:cs="Tahoma"/>
                <w:b/>
                <w:lang w:eastAsia="zh-CN"/>
              </w:rPr>
            </w:pPr>
            <w:r w:rsidRPr="001D1803">
              <w:rPr>
                <w:rFonts w:ascii="Tahoma" w:hAnsi="Tahoma" w:cs="Tahoma" w:hint="eastAsia"/>
                <w:b/>
                <w:lang w:eastAsia="zh-CN"/>
              </w:rPr>
              <w:t>照</w:t>
            </w:r>
            <w:r>
              <w:rPr>
                <w:rFonts w:ascii="Tahoma" w:hAnsi="Tahoma" w:cs="Tahoma"/>
                <w:b/>
                <w:lang w:eastAsia="zh-CN"/>
              </w:rPr>
              <w:t xml:space="preserve">   </w:t>
            </w:r>
            <w:r w:rsidRPr="001D1803">
              <w:rPr>
                <w:rFonts w:ascii="Tahoma" w:hAnsi="Tahoma" w:cs="Tahoma" w:hint="eastAsia"/>
                <w:b/>
                <w:lang w:eastAsia="zh-CN"/>
              </w:rPr>
              <w:t>片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tbl>
            <w:tblPr>
              <w:tblpPr w:leftFromText="180" w:rightFromText="180" w:vertAnchor="page" w:horzAnchor="margin" w:tblpY="934"/>
              <w:tblOverlap w:val="never"/>
              <w:tblW w:w="6149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022"/>
              <w:gridCol w:w="1131"/>
              <w:gridCol w:w="858"/>
              <w:gridCol w:w="1089"/>
              <w:gridCol w:w="2049"/>
            </w:tblGrid>
            <w:tr w:rsidR="002B631A" w:rsidRPr="00A62EBC">
              <w:trPr>
                <w:trHeight w:val="324"/>
                <w:tblCellSpacing w:w="15" w:type="dxa"/>
              </w:trPr>
              <w:tc>
                <w:tcPr>
                  <w:tcW w:w="172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31A" w:rsidRPr="00A62EBC" w:rsidRDefault="002B631A" w:rsidP="00C525A5">
                  <w:pPr>
                    <w:pStyle w:val="NormalWeb"/>
                    <w:ind w:leftChars="-1068" w:left="-2563" w:firstLineChars="912" w:firstLine="2564"/>
                    <w:rPr>
                      <w:rFonts w:ascii="Tahoma" w:hAnsi="Tahoma" w:cs="Tahoma"/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ahoma" w:hAnsi="Tahoma" w:cs="Tahoma" w:hint="eastAsia"/>
                      <w:b/>
                      <w:sz w:val="28"/>
                      <w:szCs w:val="28"/>
                      <w:lang w:eastAsia="zh-CN"/>
                    </w:rPr>
                    <w:t>姓名</w:t>
                  </w:r>
                  <w:r>
                    <w:rPr>
                      <w:rFonts w:ascii="Tahoma" w:hAnsi="Tahoma" w:cs="Tahoma"/>
                      <w:b/>
                      <w:sz w:val="28"/>
                      <w:szCs w:val="28"/>
                      <w:lang w:eastAsia="zh-CN"/>
                    </w:rPr>
                    <w:t xml:space="preserve">:                                  </w:t>
                  </w:r>
                </w:p>
              </w:tc>
              <w:tc>
                <w:tcPr>
                  <w:tcW w:w="3204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31A" w:rsidRPr="00A62EBC" w:rsidRDefault="002B631A" w:rsidP="00C525A5">
                  <w:pPr>
                    <w:pStyle w:val="NormalWeb"/>
                    <w:rPr>
                      <w:rFonts w:ascii="Tahoma" w:hAnsi="Tahoma" w:cs="Tahoma"/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ahoma" w:hAnsi="Tahoma" w:cs="Tahoma" w:hint="eastAsia"/>
                      <w:b/>
                      <w:sz w:val="28"/>
                      <w:szCs w:val="28"/>
                      <w:lang w:eastAsia="zh-CN"/>
                    </w:rPr>
                    <w:t>汉语拼音：</w:t>
                  </w:r>
                </w:p>
              </w:tc>
            </w:tr>
            <w:tr w:rsidR="002B631A" w:rsidRPr="00A62EBC">
              <w:trPr>
                <w:trHeight w:val="324"/>
                <w:tblCellSpacing w:w="15" w:type="dxa"/>
              </w:trPr>
              <w:tc>
                <w:tcPr>
                  <w:tcW w:w="4951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31A" w:rsidRPr="00B67B34" w:rsidRDefault="002B631A" w:rsidP="00A02C75">
                  <w:pPr>
                    <w:pStyle w:val="NormalWeb"/>
                    <w:jc w:val="both"/>
                    <w:rPr>
                      <w:rFonts w:ascii="Tahoma" w:hAnsi="Tahoma" w:cs="Tahoma"/>
                      <w:sz w:val="28"/>
                      <w:szCs w:val="28"/>
                      <w:lang w:eastAsia="zh-CN"/>
                    </w:rPr>
                  </w:pPr>
                  <w:r w:rsidRPr="00B67B34">
                    <w:rPr>
                      <w:rFonts w:ascii="Tahoma" w:hAnsi="Tahoma" w:cs="Tahoma" w:hint="eastAsia"/>
                      <w:b/>
                      <w:bCs/>
                      <w:sz w:val="28"/>
                      <w:szCs w:val="28"/>
                      <w:lang w:eastAsia="zh-CN"/>
                    </w:rPr>
                    <w:t>参加项目名称</w:t>
                  </w:r>
                  <w:r w:rsidRPr="00B67B34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eastAsia="zh-CN"/>
                    </w:rPr>
                    <w:t>:</w:t>
                  </w:r>
                  <w:r w:rsidRPr="00B67B34">
                    <w:rPr>
                      <w:rFonts w:ascii="Tahoma" w:hAnsi="Tahoma" w:cs="Tahoma"/>
                      <w:sz w:val="28"/>
                      <w:szCs w:val="28"/>
                      <w:lang w:eastAsia="zh-CN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8"/>
                      <w:szCs w:val="28"/>
                      <w:lang w:eastAsia="zh-CN"/>
                    </w:rPr>
                    <w:t xml:space="preserve">  </w:t>
                  </w:r>
                  <w:r w:rsidRPr="00C525A5">
                    <w:rPr>
                      <w:rFonts w:ascii="华文仿宋" w:eastAsia="华文仿宋" w:hAnsi="华文仿宋" w:cs="Tahoma"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9F53B1">
                    <w:rPr>
                      <w:rFonts w:ascii="宋体" w:hAnsi="宋体" w:cs="Tahoma" w:hint="eastAsia"/>
                      <w:sz w:val="28"/>
                      <w:szCs w:val="28"/>
                      <w:lang w:eastAsia="zh-CN"/>
                    </w:rPr>
                    <w:t>泰国汉语志愿者（ＴＣＶ）</w:t>
                  </w:r>
                </w:p>
              </w:tc>
            </w:tr>
            <w:tr w:rsidR="002B631A" w:rsidRPr="00A62EBC">
              <w:trPr>
                <w:trHeight w:val="378"/>
                <w:tblCellSpacing w:w="15" w:type="dxa"/>
              </w:trPr>
              <w:tc>
                <w:tcPr>
                  <w:tcW w:w="810" w:type="pc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2B631A" w:rsidRPr="00A62EBC" w:rsidRDefault="002B631A" w:rsidP="00C525A5">
                  <w:pPr>
                    <w:rPr>
                      <w:rFonts w:ascii="Tahoma" w:hAnsi="Tahoma" w:cs="Tahoma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ahoma" w:hAnsi="Tahoma" w:cs="Tahoma" w:hint="eastAsia"/>
                      <w:b/>
                      <w:sz w:val="22"/>
                      <w:szCs w:val="22"/>
                      <w:lang w:eastAsia="zh-CN"/>
                    </w:rPr>
                    <w:t>联系方式</w:t>
                  </w:r>
                </w:p>
              </w:tc>
              <w:tc>
                <w:tcPr>
                  <w:tcW w:w="1600" w:type="pct"/>
                  <w:gridSpan w:val="2"/>
                  <w:tcBorders>
                    <w:top w:val="outset" w:sz="6" w:space="0" w:color="auto"/>
                    <w:left w:val="outset" w:sz="6" w:space="0" w:color="auto"/>
                    <w:right w:val="single" w:sz="4" w:space="0" w:color="auto"/>
                  </w:tcBorders>
                  <w:vAlign w:val="center"/>
                </w:tcPr>
                <w:p w:rsidR="002B631A" w:rsidRPr="00A62EBC" w:rsidRDefault="002B631A" w:rsidP="00C525A5">
                  <w:pPr>
                    <w:rPr>
                      <w:rFonts w:ascii="Tahoma" w:hAnsi="Tahoma" w:cs="Tahoma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78" w:type="pct"/>
                  <w:tcBorders>
                    <w:top w:val="outset" w:sz="6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631A" w:rsidRPr="00A62EBC" w:rsidRDefault="002B631A" w:rsidP="00C525A5">
                  <w:pPr>
                    <w:rPr>
                      <w:rFonts w:ascii="Tahoma" w:hAnsi="Tahoma" w:cs="Tahoma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eastAsia="zh-CN"/>
                    </w:rPr>
                    <w:t>QQ</w:t>
                  </w:r>
                  <w:r>
                    <w:rPr>
                      <w:rFonts w:ascii="Tahoma" w:hAnsi="Tahoma" w:cs="Tahoma" w:hint="eastAsia"/>
                      <w:b/>
                      <w:sz w:val="22"/>
                      <w:szCs w:val="22"/>
                      <w:lang w:eastAsia="zh-CN"/>
                    </w:rPr>
                    <w:t>号码</w:t>
                  </w:r>
                </w:p>
              </w:tc>
              <w:tc>
                <w:tcPr>
                  <w:tcW w:w="1590" w:type="pct"/>
                  <w:tcBorders>
                    <w:top w:val="outset" w:sz="6" w:space="0" w:color="auto"/>
                    <w:left w:val="single" w:sz="4" w:space="0" w:color="auto"/>
                    <w:right w:val="outset" w:sz="6" w:space="0" w:color="auto"/>
                  </w:tcBorders>
                  <w:vAlign w:val="center"/>
                </w:tcPr>
                <w:p w:rsidR="002B631A" w:rsidRPr="00A62EBC" w:rsidRDefault="002B631A" w:rsidP="00C525A5">
                  <w:pPr>
                    <w:rPr>
                      <w:rFonts w:ascii="Tahoma" w:hAnsi="Tahoma" w:cs="Tahoma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2B631A" w:rsidRPr="00A62EBC">
              <w:trPr>
                <w:trHeight w:val="378"/>
                <w:tblCellSpacing w:w="15" w:type="dxa"/>
              </w:trPr>
              <w:tc>
                <w:tcPr>
                  <w:tcW w:w="8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31A" w:rsidRDefault="002B631A" w:rsidP="00C525A5">
                  <w:pPr>
                    <w:rPr>
                      <w:rFonts w:ascii="Tahoma" w:hAnsi="Tahoma" w:cs="Tahoma"/>
                      <w:b/>
                      <w:sz w:val="22"/>
                      <w:szCs w:val="22"/>
                      <w:lang w:eastAsia="zh-CN"/>
                    </w:rPr>
                  </w:pPr>
                  <w:r w:rsidRPr="00A62EBC"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lang w:eastAsia="zh-CN"/>
                    </w:rPr>
                    <w:t>E- mail</w:t>
                  </w:r>
                </w:p>
              </w:tc>
              <w:tc>
                <w:tcPr>
                  <w:tcW w:w="1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vAlign w:val="center"/>
                </w:tcPr>
                <w:p w:rsidR="002B631A" w:rsidRDefault="002B631A" w:rsidP="00C525A5">
                  <w:pPr>
                    <w:rPr>
                      <w:rFonts w:ascii="Tahoma" w:hAnsi="Tahoma" w:cs="Tahoma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78" w:type="pct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vAlign w:val="center"/>
                </w:tcPr>
                <w:p w:rsidR="002B631A" w:rsidRDefault="002B631A" w:rsidP="00C525A5">
                  <w:pPr>
                    <w:rPr>
                      <w:rFonts w:ascii="Tahoma" w:hAnsi="Tahoma" w:cs="Tahoma"/>
                      <w:b/>
                      <w:sz w:val="22"/>
                      <w:szCs w:val="22"/>
                      <w:lang w:eastAsia="zh-CN"/>
                    </w:rPr>
                  </w:pPr>
                  <w:r w:rsidRPr="00EB1C02">
                    <w:rPr>
                      <w:rFonts w:ascii="Tahoma" w:hAnsi="Tahoma" w:cs="Tahoma" w:hint="eastAsia"/>
                      <w:b/>
                      <w:bCs/>
                      <w:lang w:eastAsia="zh-CN"/>
                    </w:rPr>
                    <w:t>护照号码</w:t>
                  </w:r>
                </w:p>
              </w:tc>
              <w:tc>
                <w:tcPr>
                  <w:tcW w:w="1590" w:type="pct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31A" w:rsidRDefault="002B631A" w:rsidP="00C525A5">
                  <w:pPr>
                    <w:rPr>
                      <w:rFonts w:ascii="Tahoma" w:hAnsi="Tahoma" w:cs="Tahoma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</w:tr>
          </w:tbl>
          <w:p w:rsidR="002B631A" w:rsidRPr="008D6F75" w:rsidRDefault="002B631A" w:rsidP="00C525A5">
            <w:pPr>
              <w:pStyle w:val="NormalWeb"/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 xml:space="preserve">  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224.25pt;height:24.75pt;visibility:visible">
                  <v:imagedata r:id="rId6" o:title=""/>
                </v:shape>
              </w:pict>
            </w:r>
          </w:p>
        </w:tc>
      </w:tr>
    </w:tbl>
    <w:p w:rsidR="002B631A" w:rsidRDefault="002B631A" w:rsidP="00C525A5">
      <w:pPr>
        <w:rPr>
          <w:rFonts w:ascii="Tahoma" w:hAnsi="Tahoma" w:cs="Tahoma"/>
          <w:vanish/>
          <w:sz w:val="22"/>
          <w:szCs w:val="22"/>
        </w:rPr>
      </w:pPr>
    </w:p>
    <w:p w:rsidR="002B631A" w:rsidRDefault="002B631A" w:rsidP="00C525A5">
      <w:pPr>
        <w:rPr>
          <w:rFonts w:ascii="Tahoma" w:hAnsi="Tahoma" w:cs="Tahoma"/>
          <w:vanish/>
          <w:sz w:val="22"/>
          <w:szCs w:val="22"/>
        </w:rPr>
      </w:pPr>
    </w:p>
    <w:p w:rsidR="002B631A" w:rsidRDefault="002B631A" w:rsidP="00C525A5">
      <w:pPr>
        <w:rPr>
          <w:rFonts w:ascii="Tahoma" w:hAnsi="Tahoma" w:cs="Tahoma"/>
          <w:vanish/>
          <w:sz w:val="22"/>
          <w:szCs w:val="22"/>
        </w:rPr>
      </w:pPr>
    </w:p>
    <w:p w:rsidR="002B631A" w:rsidRDefault="002B631A" w:rsidP="00C525A5">
      <w:pPr>
        <w:rPr>
          <w:rFonts w:ascii="Tahoma" w:hAnsi="Tahoma" w:cs="Tahoma"/>
          <w:vanish/>
          <w:sz w:val="22"/>
          <w:szCs w:val="22"/>
        </w:rPr>
      </w:pPr>
    </w:p>
    <w:p w:rsidR="002B631A" w:rsidRDefault="002B631A" w:rsidP="00C525A5">
      <w:pPr>
        <w:rPr>
          <w:rFonts w:ascii="Tahoma" w:hAnsi="Tahoma" w:cs="Tahoma"/>
          <w:vanish/>
          <w:sz w:val="22"/>
          <w:szCs w:val="22"/>
        </w:rPr>
      </w:pPr>
    </w:p>
    <w:p w:rsidR="002B631A" w:rsidRPr="00A62EBC" w:rsidRDefault="002B631A" w:rsidP="00C525A5">
      <w:pPr>
        <w:rPr>
          <w:rFonts w:ascii="Tahoma" w:hAnsi="Tahoma" w:cs="Tahoma"/>
          <w:vanish/>
          <w:sz w:val="22"/>
          <w:szCs w:val="22"/>
        </w:rPr>
      </w:pPr>
    </w:p>
    <w:tbl>
      <w:tblPr>
        <w:tblW w:w="5856" w:type="pct"/>
        <w:tblCellSpacing w:w="15" w:type="dxa"/>
        <w:tblInd w:w="-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9"/>
        <w:gridCol w:w="445"/>
        <w:gridCol w:w="804"/>
        <w:gridCol w:w="1189"/>
        <w:gridCol w:w="123"/>
        <w:gridCol w:w="408"/>
        <w:gridCol w:w="1123"/>
        <w:gridCol w:w="940"/>
        <w:gridCol w:w="1404"/>
        <w:gridCol w:w="2704"/>
      </w:tblGrid>
      <w:tr w:rsidR="002B631A" w:rsidRPr="00A62EBC">
        <w:trPr>
          <w:trHeight w:val="420"/>
          <w:tblCellSpacing w:w="15" w:type="dxa"/>
        </w:trPr>
        <w:tc>
          <w:tcPr>
            <w:tcW w:w="572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31A" w:rsidRPr="00B67B34" w:rsidRDefault="002B631A" w:rsidP="00C525A5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性别：</w:t>
            </w:r>
          </w:p>
        </w:tc>
        <w:tc>
          <w:tcPr>
            <w:tcW w:w="125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31A" w:rsidRPr="00B67B34" w:rsidRDefault="002B631A" w:rsidP="00C525A5">
            <w:pPr>
              <w:ind w:rightChars="-256" w:right="-614"/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  <w:r w:rsidRPr="00B67B34"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出生日期：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31A" w:rsidRPr="00B67B34" w:rsidRDefault="002B631A" w:rsidP="00C525A5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  <w:r w:rsidRPr="00B67B34"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年龄：</w:t>
            </w:r>
          </w:p>
        </w:tc>
        <w:tc>
          <w:tcPr>
            <w:tcW w:w="25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B631A" w:rsidRPr="00A62EBC" w:rsidRDefault="002B631A" w:rsidP="00C525A5">
            <w:pPr>
              <w:rPr>
                <w:rFonts w:ascii="Tahoma" w:hAnsi="Tahoma" w:cs="Tahoma"/>
                <w:sz w:val="22"/>
                <w:szCs w:val="22"/>
                <w:lang w:eastAsia="zh-CN"/>
              </w:rPr>
            </w:pPr>
            <w:r w:rsidRPr="00A62EB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身份证号码：</w:t>
            </w:r>
          </w:p>
        </w:tc>
      </w:tr>
      <w:tr w:rsidR="002B631A" w:rsidRPr="00A62EBC">
        <w:trPr>
          <w:tblCellSpacing w:w="15" w:type="dxa"/>
        </w:trPr>
        <w:tc>
          <w:tcPr>
            <w:tcW w:w="157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31A" w:rsidRPr="00A555BB" w:rsidRDefault="002B631A" w:rsidP="00C525A5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 w:rsidRPr="00B67B34"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院系：</w:t>
            </w:r>
            <w:r>
              <w:rPr>
                <w:rFonts w:ascii="Tahoma" w:hAnsi="Tahoma" w:cs="Tahoma"/>
                <w:b/>
                <w:sz w:val="22"/>
                <w:szCs w:val="22"/>
                <w:lang w:eastAsia="zh-CN"/>
              </w:rPr>
              <w:t xml:space="preserve">                    </w:t>
            </w:r>
          </w:p>
        </w:tc>
        <w:tc>
          <w:tcPr>
            <w:tcW w:w="129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31A" w:rsidRPr="00A555BB" w:rsidRDefault="002B631A" w:rsidP="00C525A5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专业：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31A" w:rsidRPr="00A555BB" w:rsidRDefault="002B631A" w:rsidP="00C525A5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年级：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B631A" w:rsidRPr="00A555BB" w:rsidRDefault="002B631A" w:rsidP="00C525A5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班级：</w:t>
            </w:r>
          </w:p>
        </w:tc>
      </w:tr>
      <w:tr w:rsidR="002B631A" w:rsidRPr="00A62EBC" w:rsidTr="009E3C45">
        <w:trPr>
          <w:trHeight w:val="1431"/>
          <w:tblCellSpacing w:w="15" w:type="dxa"/>
        </w:trPr>
        <w:tc>
          <w:tcPr>
            <w:tcW w:w="4970" w:type="pct"/>
            <w:gridSpan w:val="10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B631A" w:rsidRDefault="002B631A" w:rsidP="00C525A5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个人简历：</w:t>
            </w:r>
          </w:p>
          <w:p w:rsidR="002B631A" w:rsidRDefault="002B631A" w:rsidP="00C525A5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</w:p>
          <w:p w:rsidR="002B631A" w:rsidRDefault="002B631A" w:rsidP="00C525A5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</w:p>
          <w:p w:rsidR="002B631A" w:rsidRDefault="002B631A" w:rsidP="00C525A5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2B631A" w:rsidRPr="00A62EBC">
        <w:trPr>
          <w:tblCellSpacing w:w="15" w:type="dxa"/>
        </w:trPr>
        <w:tc>
          <w:tcPr>
            <w:tcW w:w="4970" w:type="pct"/>
            <w:gridSpan w:val="10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B631A" w:rsidRDefault="002B631A" w:rsidP="00C525A5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家庭主要成员情况：</w:t>
            </w:r>
          </w:p>
        </w:tc>
      </w:tr>
      <w:tr w:rsidR="002B631A" w:rsidRPr="00A62EBC">
        <w:trPr>
          <w:tblCellSpacing w:w="15" w:type="dxa"/>
        </w:trPr>
        <w:tc>
          <w:tcPr>
            <w:tcW w:w="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31A" w:rsidRDefault="002B631A" w:rsidP="00C525A5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6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31A" w:rsidRDefault="002B631A" w:rsidP="00C525A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姓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名</w:t>
            </w:r>
          </w:p>
        </w:tc>
        <w:tc>
          <w:tcPr>
            <w:tcW w:w="6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31A" w:rsidRDefault="002B631A" w:rsidP="00C525A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年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龄</w:t>
            </w:r>
          </w:p>
        </w:tc>
        <w:tc>
          <w:tcPr>
            <w:tcW w:w="7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31A" w:rsidRDefault="002B631A" w:rsidP="00C525A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11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31A" w:rsidRDefault="002B631A" w:rsidP="00C525A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工作单位地址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B631A" w:rsidRDefault="002B631A" w:rsidP="00C525A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联系电话</w:t>
            </w:r>
          </w:p>
        </w:tc>
      </w:tr>
      <w:tr w:rsidR="002B631A" w:rsidRPr="00A62EBC">
        <w:trPr>
          <w:tblCellSpacing w:w="15" w:type="dxa"/>
        </w:trPr>
        <w:tc>
          <w:tcPr>
            <w:tcW w:w="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31A" w:rsidRDefault="002B631A" w:rsidP="004600CC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父亲</w:t>
            </w:r>
          </w:p>
        </w:tc>
        <w:tc>
          <w:tcPr>
            <w:tcW w:w="6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31A" w:rsidRDefault="002B631A" w:rsidP="00C525A5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31A" w:rsidRDefault="002B631A" w:rsidP="00C525A5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31A" w:rsidRDefault="002B631A" w:rsidP="00C525A5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31A" w:rsidRDefault="002B631A" w:rsidP="00C525A5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B631A" w:rsidRDefault="002B631A" w:rsidP="00C525A5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2B631A" w:rsidRPr="00A62EBC">
        <w:trPr>
          <w:tblCellSpacing w:w="15" w:type="dxa"/>
        </w:trPr>
        <w:tc>
          <w:tcPr>
            <w:tcW w:w="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31A" w:rsidRDefault="002B631A" w:rsidP="004600CC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母亲</w:t>
            </w:r>
          </w:p>
        </w:tc>
        <w:tc>
          <w:tcPr>
            <w:tcW w:w="6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31A" w:rsidRDefault="002B631A" w:rsidP="00C525A5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31A" w:rsidRDefault="002B631A" w:rsidP="00C525A5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31A" w:rsidRDefault="002B631A" w:rsidP="00C525A5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31A" w:rsidRDefault="002B631A" w:rsidP="00C525A5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B631A" w:rsidRDefault="002B631A" w:rsidP="00C525A5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2B631A" w:rsidRPr="00A62EBC">
        <w:trPr>
          <w:tblCellSpacing w:w="15" w:type="dxa"/>
        </w:trPr>
        <w:tc>
          <w:tcPr>
            <w:tcW w:w="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31A" w:rsidRDefault="002B631A" w:rsidP="009E3C45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兄弟</w:t>
            </w:r>
          </w:p>
        </w:tc>
        <w:tc>
          <w:tcPr>
            <w:tcW w:w="6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31A" w:rsidRDefault="002B631A" w:rsidP="00C525A5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31A" w:rsidRDefault="002B631A" w:rsidP="00C525A5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31A" w:rsidRDefault="002B631A" w:rsidP="00C525A5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31A" w:rsidRDefault="002B631A" w:rsidP="00C525A5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B631A" w:rsidRDefault="002B631A" w:rsidP="00C525A5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2B631A" w:rsidRPr="00A62EBC">
        <w:trPr>
          <w:tblCellSpacing w:w="15" w:type="dxa"/>
        </w:trPr>
        <w:tc>
          <w:tcPr>
            <w:tcW w:w="3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31A" w:rsidRDefault="002B631A" w:rsidP="009E3C45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姐妹</w:t>
            </w:r>
          </w:p>
        </w:tc>
        <w:tc>
          <w:tcPr>
            <w:tcW w:w="6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31A" w:rsidRDefault="002B631A" w:rsidP="00C525A5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31A" w:rsidRDefault="002B631A" w:rsidP="00C525A5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31A" w:rsidRDefault="002B631A" w:rsidP="00C525A5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31A" w:rsidRDefault="002B631A" w:rsidP="00C525A5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B631A" w:rsidRDefault="002B631A" w:rsidP="00C525A5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2B631A" w:rsidRPr="00A62EBC">
        <w:trPr>
          <w:trHeight w:val="2442"/>
          <w:tblCellSpacing w:w="15" w:type="dxa"/>
        </w:trPr>
        <w:tc>
          <w:tcPr>
            <w:tcW w:w="4970" w:type="pct"/>
            <w:gridSpan w:val="10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B631A" w:rsidRDefault="002B631A" w:rsidP="00C525A5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所在班级辅导员、学工办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>/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教学办意见：</w:t>
            </w:r>
          </w:p>
          <w:p w:rsidR="002B631A" w:rsidRDefault="002B631A" w:rsidP="00C525A5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  <w:p w:rsidR="002B631A" w:rsidRDefault="002B631A" w:rsidP="00C525A5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  <w:p w:rsidR="002B631A" w:rsidRDefault="002B631A" w:rsidP="00C525A5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  <w:p w:rsidR="002B631A" w:rsidRDefault="002B631A" w:rsidP="00C525A5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</w:p>
          <w:p w:rsidR="002B631A" w:rsidRDefault="002B631A" w:rsidP="00C525A5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辅导员（签字）：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 xml:space="preserve">                           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学工办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>/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教学办（签字）：</w:t>
            </w:r>
          </w:p>
          <w:p w:rsidR="002B631A" w:rsidRPr="009F53B1" w:rsidRDefault="002B631A" w:rsidP="00C525A5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 xml:space="preserve">                                                                      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年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 xml:space="preserve">     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月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 xml:space="preserve">      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日</w:t>
            </w:r>
          </w:p>
        </w:tc>
      </w:tr>
      <w:tr w:rsidR="002B631A" w:rsidRPr="00A62EBC">
        <w:trPr>
          <w:trHeight w:val="2559"/>
          <w:tblCellSpacing w:w="15" w:type="dxa"/>
        </w:trPr>
        <w:tc>
          <w:tcPr>
            <w:tcW w:w="4970" w:type="pct"/>
            <w:gridSpan w:val="10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B631A" w:rsidRDefault="002B631A" w:rsidP="009F53B1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二级学院意见：</w:t>
            </w:r>
          </w:p>
          <w:p w:rsidR="002B631A" w:rsidRDefault="002B631A" w:rsidP="009F53B1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</w:p>
          <w:p w:rsidR="002B631A" w:rsidRDefault="002B631A" w:rsidP="009F53B1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</w:p>
          <w:p w:rsidR="002B631A" w:rsidRDefault="002B631A" w:rsidP="009F53B1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</w:p>
          <w:p w:rsidR="002B631A" w:rsidRDefault="002B631A" w:rsidP="009F53B1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</w:p>
          <w:p w:rsidR="002B631A" w:rsidRDefault="002B631A" w:rsidP="009F53B1">
            <w:pPr>
              <w:rPr>
                <w:rFonts w:ascii="Tahoma" w:hAnsi="Tahoma" w:cs="Tahoma"/>
                <w:b/>
                <w:sz w:val="22"/>
                <w:szCs w:val="22"/>
                <w:lang w:eastAsia="zh-CN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zh-CN"/>
              </w:rPr>
              <w:t xml:space="preserve">                                                         </w:t>
            </w: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院长（签字</w:t>
            </w:r>
            <w:r>
              <w:rPr>
                <w:rFonts w:ascii="Tahoma" w:hAnsi="Tahoma" w:cs="Tahoma"/>
                <w:b/>
                <w:sz w:val="22"/>
                <w:szCs w:val="22"/>
                <w:lang w:eastAsia="zh-CN"/>
              </w:rPr>
              <w:t>/</w:t>
            </w:r>
            <w:r>
              <w:rPr>
                <w:rFonts w:ascii="Tahoma" w:hAnsi="Tahoma" w:cs="Tahoma" w:hint="eastAsia"/>
                <w:b/>
                <w:sz w:val="22"/>
                <w:szCs w:val="22"/>
                <w:lang w:eastAsia="zh-CN"/>
              </w:rPr>
              <w:t>盖章）：</w:t>
            </w:r>
          </w:p>
          <w:p w:rsidR="002B631A" w:rsidRDefault="002B631A" w:rsidP="009F53B1">
            <w:pP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 xml:space="preserve">                                                                   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年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 xml:space="preserve">     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月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 xml:space="preserve">      </w:t>
            </w:r>
            <w:r>
              <w:rPr>
                <w:rFonts w:ascii="Tahoma" w:hAnsi="Tahoma" w:cs="Tahoma" w:hint="eastAsia"/>
                <w:b/>
                <w:bCs/>
                <w:sz w:val="22"/>
                <w:szCs w:val="22"/>
                <w:lang w:eastAsia="zh-CN"/>
              </w:rPr>
              <w:t>日</w:t>
            </w:r>
          </w:p>
        </w:tc>
      </w:tr>
    </w:tbl>
    <w:p w:rsidR="002B631A" w:rsidRDefault="002B631A"/>
    <w:sectPr w:rsidR="002B631A" w:rsidSect="00EF3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31A" w:rsidRDefault="002B631A" w:rsidP="00C02DA8">
      <w:r>
        <w:separator/>
      </w:r>
    </w:p>
  </w:endnote>
  <w:endnote w:type="continuationSeparator" w:id="0">
    <w:p w:rsidR="002B631A" w:rsidRDefault="002B631A" w:rsidP="00C02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hakuyoxingshu7000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31A" w:rsidRDefault="002B631A" w:rsidP="00C02DA8">
      <w:r>
        <w:separator/>
      </w:r>
    </w:p>
  </w:footnote>
  <w:footnote w:type="continuationSeparator" w:id="0">
    <w:p w:rsidR="002B631A" w:rsidRDefault="002B631A" w:rsidP="00C02D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5A5"/>
    <w:rsid w:val="00001FE0"/>
    <w:rsid w:val="00002F1A"/>
    <w:rsid w:val="00005A1A"/>
    <w:rsid w:val="00006BC0"/>
    <w:rsid w:val="00010E35"/>
    <w:rsid w:val="00010EB3"/>
    <w:rsid w:val="000117CB"/>
    <w:rsid w:val="00013569"/>
    <w:rsid w:val="0001531B"/>
    <w:rsid w:val="00020F2A"/>
    <w:rsid w:val="00024FFC"/>
    <w:rsid w:val="000262B5"/>
    <w:rsid w:val="00026C46"/>
    <w:rsid w:val="00027719"/>
    <w:rsid w:val="00030931"/>
    <w:rsid w:val="00036F50"/>
    <w:rsid w:val="00040F9C"/>
    <w:rsid w:val="00041107"/>
    <w:rsid w:val="00042766"/>
    <w:rsid w:val="00062DB2"/>
    <w:rsid w:val="000632C0"/>
    <w:rsid w:val="00065607"/>
    <w:rsid w:val="00066235"/>
    <w:rsid w:val="00066B44"/>
    <w:rsid w:val="00071CE9"/>
    <w:rsid w:val="00073A10"/>
    <w:rsid w:val="0007480B"/>
    <w:rsid w:val="0008294A"/>
    <w:rsid w:val="0008491A"/>
    <w:rsid w:val="00084D1D"/>
    <w:rsid w:val="00085C8F"/>
    <w:rsid w:val="00090339"/>
    <w:rsid w:val="00091395"/>
    <w:rsid w:val="000941B8"/>
    <w:rsid w:val="00096996"/>
    <w:rsid w:val="00097456"/>
    <w:rsid w:val="000979F6"/>
    <w:rsid w:val="000A1B56"/>
    <w:rsid w:val="000A1C44"/>
    <w:rsid w:val="000A3286"/>
    <w:rsid w:val="000A5555"/>
    <w:rsid w:val="000A70EB"/>
    <w:rsid w:val="000B42D8"/>
    <w:rsid w:val="000B46BE"/>
    <w:rsid w:val="000B5435"/>
    <w:rsid w:val="000B5B9C"/>
    <w:rsid w:val="000B69EA"/>
    <w:rsid w:val="000C01B7"/>
    <w:rsid w:val="000C68E2"/>
    <w:rsid w:val="000C6C7A"/>
    <w:rsid w:val="000C6DEB"/>
    <w:rsid w:val="000D3C49"/>
    <w:rsid w:val="000D4C17"/>
    <w:rsid w:val="000D7262"/>
    <w:rsid w:val="000D7BFA"/>
    <w:rsid w:val="000E0208"/>
    <w:rsid w:val="000E4EB6"/>
    <w:rsid w:val="000E7EC5"/>
    <w:rsid w:val="000F11F5"/>
    <w:rsid w:val="000F4582"/>
    <w:rsid w:val="000F4EE0"/>
    <w:rsid w:val="000F7A02"/>
    <w:rsid w:val="001033FD"/>
    <w:rsid w:val="0010358D"/>
    <w:rsid w:val="001048B5"/>
    <w:rsid w:val="00107F42"/>
    <w:rsid w:val="00110266"/>
    <w:rsid w:val="00111BED"/>
    <w:rsid w:val="00122257"/>
    <w:rsid w:val="00122808"/>
    <w:rsid w:val="00123F24"/>
    <w:rsid w:val="00125676"/>
    <w:rsid w:val="001272FA"/>
    <w:rsid w:val="0013399A"/>
    <w:rsid w:val="001343C9"/>
    <w:rsid w:val="0013575E"/>
    <w:rsid w:val="0013708B"/>
    <w:rsid w:val="00146103"/>
    <w:rsid w:val="0015113C"/>
    <w:rsid w:val="001556FA"/>
    <w:rsid w:val="0015671C"/>
    <w:rsid w:val="001579D4"/>
    <w:rsid w:val="00160540"/>
    <w:rsid w:val="00160F65"/>
    <w:rsid w:val="00165051"/>
    <w:rsid w:val="001667E6"/>
    <w:rsid w:val="0016761E"/>
    <w:rsid w:val="00170637"/>
    <w:rsid w:val="00171BC9"/>
    <w:rsid w:val="00177ACB"/>
    <w:rsid w:val="00181780"/>
    <w:rsid w:val="00182A2C"/>
    <w:rsid w:val="001845AD"/>
    <w:rsid w:val="001855A5"/>
    <w:rsid w:val="00191512"/>
    <w:rsid w:val="001943EA"/>
    <w:rsid w:val="00196C12"/>
    <w:rsid w:val="001A0AF1"/>
    <w:rsid w:val="001A3A5C"/>
    <w:rsid w:val="001A6F79"/>
    <w:rsid w:val="001A7051"/>
    <w:rsid w:val="001B1A80"/>
    <w:rsid w:val="001B618D"/>
    <w:rsid w:val="001C1D21"/>
    <w:rsid w:val="001C4E09"/>
    <w:rsid w:val="001C7BDC"/>
    <w:rsid w:val="001D1803"/>
    <w:rsid w:val="001D2C3E"/>
    <w:rsid w:val="001D34CD"/>
    <w:rsid w:val="001D4DC2"/>
    <w:rsid w:val="001E0FA1"/>
    <w:rsid w:val="001E5D75"/>
    <w:rsid w:val="001E6CB1"/>
    <w:rsid w:val="001F0780"/>
    <w:rsid w:val="001F3480"/>
    <w:rsid w:val="001F5F40"/>
    <w:rsid w:val="0020147A"/>
    <w:rsid w:val="00202187"/>
    <w:rsid w:val="002027A7"/>
    <w:rsid w:val="00204762"/>
    <w:rsid w:val="00207E6B"/>
    <w:rsid w:val="00210419"/>
    <w:rsid w:val="002118EC"/>
    <w:rsid w:val="002207B1"/>
    <w:rsid w:val="002228B4"/>
    <w:rsid w:val="00223279"/>
    <w:rsid w:val="002260C1"/>
    <w:rsid w:val="002305F9"/>
    <w:rsid w:val="0023228A"/>
    <w:rsid w:val="002323A7"/>
    <w:rsid w:val="00234AC9"/>
    <w:rsid w:val="0023575B"/>
    <w:rsid w:val="002360EF"/>
    <w:rsid w:val="0023709F"/>
    <w:rsid w:val="002372AF"/>
    <w:rsid w:val="0024163A"/>
    <w:rsid w:val="00241EFD"/>
    <w:rsid w:val="00242859"/>
    <w:rsid w:val="00251FB0"/>
    <w:rsid w:val="00253125"/>
    <w:rsid w:val="00254CC2"/>
    <w:rsid w:val="002555EC"/>
    <w:rsid w:val="002568E4"/>
    <w:rsid w:val="00260FF9"/>
    <w:rsid w:val="00265965"/>
    <w:rsid w:val="00267044"/>
    <w:rsid w:val="002672FF"/>
    <w:rsid w:val="00270A52"/>
    <w:rsid w:val="00270AE2"/>
    <w:rsid w:val="002720A6"/>
    <w:rsid w:val="002722A4"/>
    <w:rsid w:val="0029430E"/>
    <w:rsid w:val="00294CAF"/>
    <w:rsid w:val="00297B0A"/>
    <w:rsid w:val="00297D15"/>
    <w:rsid w:val="002A5A63"/>
    <w:rsid w:val="002A649B"/>
    <w:rsid w:val="002A7387"/>
    <w:rsid w:val="002A77D9"/>
    <w:rsid w:val="002B1684"/>
    <w:rsid w:val="002B1C08"/>
    <w:rsid w:val="002B631A"/>
    <w:rsid w:val="002B7261"/>
    <w:rsid w:val="002C1635"/>
    <w:rsid w:val="002C325B"/>
    <w:rsid w:val="002C5206"/>
    <w:rsid w:val="002C6662"/>
    <w:rsid w:val="002D036F"/>
    <w:rsid w:val="002D1CA5"/>
    <w:rsid w:val="002D601D"/>
    <w:rsid w:val="002D6094"/>
    <w:rsid w:val="002D6DE0"/>
    <w:rsid w:val="002D7F8F"/>
    <w:rsid w:val="002E0A00"/>
    <w:rsid w:val="002E5C22"/>
    <w:rsid w:val="002E664C"/>
    <w:rsid w:val="002E7D00"/>
    <w:rsid w:val="002E7D7F"/>
    <w:rsid w:val="00302C22"/>
    <w:rsid w:val="003042F4"/>
    <w:rsid w:val="003056BF"/>
    <w:rsid w:val="00310035"/>
    <w:rsid w:val="00317841"/>
    <w:rsid w:val="003262DA"/>
    <w:rsid w:val="00333E03"/>
    <w:rsid w:val="00335069"/>
    <w:rsid w:val="00340DD7"/>
    <w:rsid w:val="00341342"/>
    <w:rsid w:val="00343095"/>
    <w:rsid w:val="00343475"/>
    <w:rsid w:val="003453F2"/>
    <w:rsid w:val="0035250E"/>
    <w:rsid w:val="003556B1"/>
    <w:rsid w:val="0036511E"/>
    <w:rsid w:val="00365272"/>
    <w:rsid w:val="00371A56"/>
    <w:rsid w:val="00371C5E"/>
    <w:rsid w:val="00376E51"/>
    <w:rsid w:val="00381270"/>
    <w:rsid w:val="00387951"/>
    <w:rsid w:val="00392EBA"/>
    <w:rsid w:val="003932FE"/>
    <w:rsid w:val="003937FF"/>
    <w:rsid w:val="00396FE0"/>
    <w:rsid w:val="003A19E3"/>
    <w:rsid w:val="003A279A"/>
    <w:rsid w:val="003A3724"/>
    <w:rsid w:val="003A717A"/>
    <w:rsid w:val="003B1EBC"/>
    <w:rsid w:val="003B259D"/>
    <w:rsid w:val="003B5385"/>
    <w:rsid w:val="003C1B68"/>
    <w:rsid w:val="003D1C9D"/>
    <w:rsid w:val="003D2217"/>
    <w:rsid w:val="003D3FF0"/>
    <w:rsid w:val="003D5537"/>
    <w:rsid w:val="003D5ACA"/>
    <w:rsid w:val="003D7D92"/>
    <w:rsid w:val="003E177C"/>
    <w:rsid w:val="003E188B"/>
    <w:rsid w:val="003F08CA"/>
    <w:rsid w:val="003F246B"/>
    <w:rsid w:val="003F79C9"/>
    <w:rsid w:val="00403E27"/>
    <w:rsid w:val="00405416"/>
    <w:rsid w:val="004123C5"/>
    <w:rsid w:val="0041474C"/>
    <w:rsid w:val="0041533E"/>
    <w:rsid w:val="004175CF"/>
    <w:rsid w:val="00426D00"/>
    <w:rsid w:val="004320FD"/>
    <w:rsid w:val="00433A74"/>
    <w:rsid w:val="00441ED6"/>
    <w:rsid w:val="00443337"/>
    <w:rsid w:val="00445B1E"/>
    <w:rsid w:val="00446016"/>
    <w:rsid w:val="00451D39"/>
    <w:rsid w:val="00452634"/>
    <w:rsid w:val="00453778"/>
    <w:rsid w:val="00456636"/>
    <w:rsid w:val="004600CC"/>
    <w:rsid w:val="00461F8A"/>
    <w:rsid w:val="004661D9"/>
    <w:rsid w:val="00466CBC"/>
    <w:rsid w:val="00470646"/>
    <w:rsid w:val="00473CCF"/>
    <w:rsid w:val="00475AF2"/>
    <w:rsid w:val="00476407"/>
    <w:rsid w:val="004765DD"/>
    <w:rsid w:val="00477F0A"/>
    <w:rsid w:val="0048064D"/>
    <w:rsid w:val="00484981"/>
    <w:rsid w:val="004849DC"/>
    <w:rsid w:val="00490211"/>
    <w:rsid w:val="00491700"/>
    <w:rsid w:val="00492597"/>
    <w:rsid w:val="00492C73"/>
    <w:rsid w:val="00495A34"/>
    <w:rsid w:val="004A0659"/>
    <w:rsid w:val="004A4994"/>
    <w:rsid w:val="004A4A5A"/>
    <w:rsid w:val="004A4C24"/>
    <w:rsid w:val="004A5B86"/>
    <w:rsid w:val="004A6479"/>
    <w:rsid w:val="004A6F48"/>
    <w:rsid w:val="004A74E9"/>
    <w:rsid w:val="004B171C"/>
    <w:rsid w:val="004B3D47"/>
    <w:rsid w:val="004C0213"/>
    <w:rsid w:val="004C0CFE"/>
    <w:rsid w:val="004C1738"/>
    <w:rsid w:val="004C266E"/>
    <w:rsid w:val="004C5C70"/>
    <w:rsid w:val="004D088B"/>
    <w:rsid w:val="004D121F"/>
    <w:rsid w:val="004D1301"/>
    <w:rsid w:val="004D2A1A"/>
    <w:rsid w:val="004D69A3"/>
    <w:rsid w:val="004E0057"/>
    <w:rsid w:val="004E4992"/>
    <w:rsid w:val="004E573E"/>
    <w:rsid w:val="004F49A8"/>
    <w:rsid w:val="00501C65"/>
    <w:rsid w:val="005025E6"/>
    <w:rsid w:val="005030CC"/>
    <w:rsid w:val="005049CC"/>
    <w:rsid w:val="00504BF3"/>
    <w:rsid w:val="00510803"/>
    <w:rsid w:val="00511D22"/>
    <w:rsid w:val="005139BA"/>
    <w:rsid w:val="00513A9C"/>
    <w:rsid w:val="00514166"/>
    <w:rsid w:val="00515FE1"/>
    <w:rsid w:val="00516F02"/>
    <w:rsid w:val="00517120"/>
    <w:rsid w:val="005219EB"/>
    <w:rsid w:val="00526892"/>
    <w:rsid w:val="005271CC"/>
    <w:rsid w:val="00527E7A"/>
    <w:rsid w:val="005343B7"/>
    <w:rsid w:val="005344D9"/>
    <w:rsid w:val="00534ED0"/>
    <w:rsid w:val="00535901"/>
    <w:rsid w:val="00537457"/>
    <w:rsid w:val="00540537"/>
    <w:rsid w:val="0054088B"/>
    <w:rsid w:val="00542A30"/>
    <w:rsid w:val="00544DE6"/>
    <w:rsid w:val="00547287"/>
    <w:rsid w:val="00551108"/>
    <w:rsid w:val="00554556"/>
    <w:rsid w:val="00554707"/>
    <w:rsid w:val="00556027"/>
    <w:rsid w:val="00556163"/>
    <w:rsid w:val="0056183B"/>
    <w:rsid w:val="00564C99"/>
    <w:rsid w:val="00574025"/>
    <w:rsid w:val="0057606F"/>
    <w:rsid w:val="00577424"/>
    <w:rsid w:val="00577F75"/>
    <w:rsid w:val="0058035F"/>
    <w:rsid w:val="005818B4"/>
    <w:rsid w:val="00581E4E"/>
    <w:rsid w:val="00591F7D"/>
    <w:rsid w:val="00595E3D"/>
    <w:rsid w:val="00596C95"/>
    <w:rsid w:val="0059759D"/>
    <w:rsid w:val="005A678D"/>
    <w:rsid w:val="005B2B1B"/>
    <w:rsid w:val="005B73F0"/>
    <w:rsid w:val="005B7EAC"/>
    <w:rsid w:val="005C3FA6"/>
    <w:rsid w:val="005C5291"/>
    <w:rsid w:val="005D20C0"/>
    <w:rsid w:val="005D2688"/>
    <w:rsid w:val="005D2E0D"/>
    <w:rsid w:val="005D36F0"/>
    <w:rsid w:val="005D57CE"/>
    <w:rsid w:val="005E269A"/>
    <w:rsid w:val="005E5FDD"/>
    <w:rsid w:val="005E7CFF"/>
    <w:rsid w:val="005F08E7"/>
    <w:rsid w:val="005F09A5"/>
    <w:rsid w:val="005F211A"/>
    <w:rsid w:val="005F62E2"/>
    <w:rsid w:val="006042B4"/>
    <w:rsid w:val="006067AF"/>
    <w:rsid w:val="00607989"/>
    <w:rsid w:val="0061246D"/>
    <w:rsid w:val="00612F48"/>
    <w:rsid w:val="00621968"/>
    <w:rsid w:val="006251BE"/>
    <w:rsid w:val="006257BC"/>
    <w:rsid w:val="00633F94"/>
    <w:rsid w:val="0063480A"/>
    <w:rsid w:val="00635E58"/>
    <w:rsid w:val="00637600"/>
    <w:rsid w:val="006410E7"/>
    <w:rsid w:val="00647A40"/>
    <w:rsid w:val="00650CA9"/>
    <w:rsid w:val="006538AA"/>
    <w:rsid w:val="0065460A"/>
    <w:rsid w:val="0065563E"/>
    <w:rsid w:val="006556FD"/>
    <w:rsid w:val="00656224"/>
    <w:rsid w:val="00656D76"/>
    <w:rsid w:val="00657AD5"/>
    <w:rsid w:val="006604A9"/>
    <w:rsid w:val="006605B3"/>
    <w:rsid w:val="0066182D"/>
    <w:rsid w:val="00661CD4"/>
    <w:rsid w:val="0066517C"/>
    <w:rsid w:val="006678EF"/>
    <w:rsid w:val="00670310"/>
    <w:rsid w:val="0067445D"/>
    <w:rsid w:val="006800C3"/>
    <w:rsid w:val="006837EE"/>
    <w:rsid w:val="006853F1"/>
    <w:rsid w:val="006A0C79"/>
    <w:rsid w:val="006A1E69"/>
    <w:rsid w:val="006A58C2"/>
    <w:rsid w:val="006A712F"/>
    <w:rsid w:val="006B3CF6"/>
    <w:rsid w:val="006B5250"/>
    <w:rsid w:val="006B5419"/>
    <w:rsid w:val="006B6763"/>
    <w:rsid w:val="006C035D"/>
    <w:rsid w:val="006C0BEE"/>
    <w:rsid w:val="006C1DE1"/>
    <w:rsid w:val="006C6433"/>
    <w:rsid w:val="006C6BB2"/>
    <w:rsid w:val="006D2894"/>
    <w:rsid w:val="006D4906"/>
    <w:rsid w:val="006D493E"/>
    <w:rsid w:val="006D4E55"/>
    <w:rsid w:val="006D5D58"/>
    <w:rsid w:val="006D5FC4"/>
    <w:rsid w:val="006D6189"/>
    <w:rsid w:val="006D69FB"/>
    <w:rsid w:val="006E68F9"/>
    <w:rsid w:val="006F14DE"/>
    <w:rsid w:val="006F47BB"/>
    <w:rsid w:val="0070087F"/>
    <w:rsid w:val="007024EB"/>
    <w:rsid w:val="00705637"/>
    <w:rsid w:val="00706330"/>
    <w:rsid w:val="00710814"/>
    <w:rsid w:val="0071131B"/>
    <w:rsid w:val="0071374F"/>
    <w:rsid w:val="00714E4A"/>
    <w:rsid w:val="007303B3"/>
    <w:rsid w:val="007305E4"/>
    <w:rsid w:val="00732E39"/>
    <w:rsid w:val="00736F1D"/>
    <w:rsid w:val="007441DF"/>
    <w:rsid w:val="0075626F"/>
    <w:rsid w:val="0076094B"/>
    <w:rsid w:val="00763F96"/>
    <w:rsid w:val="0076457F"/>
    <w:rsid w:val="007746CF"/>
    <w:rsid w:val="00775F07"/>
    <w:rsid w:val="00776684"/>
    <w:rsid w:val="007850C2"/>
    <w:rsid w:val="007877C3"/>
    <w:rsid w:val="00790680"/>
    <w:rsid w:val="00792F1C"/>
    <w:rsid w:val="007958C6"/>
    <w:rsid w:val="00796BD3"/>
    <w:rsid w:val="00797731"/>
    <w:rsid w:val="007A1124"/>
    <w:rsid w:val="007A3D8A"/>
    <w:rsid w:val="007A401F"/>
    <w:rsid w:val="007A695A"/>
    <w:rsid w:val="007A6D90"/>
    <w:rsid w:val="007B01DD"/>
    <w:rsid w:val="007B3A63"/>
    <w:rsid w:val="007B5B56"/>
    <w:rsid w:val="007B633F"/>
    <w:rsid w:val="007C03ED"/>
    <w:rsid w:val="007C208C"/>
    <w:rsid w:val="007C41A5"/>
    <w:rsid w:val="007C73F3"/>
    <w:rsid w:val="007D19DC"/>
    <w:rsid w:val="007F1F84"/>
    <w:rsid w:val="007F2D1D"/>
    <w:rsid w:val="007F4735"/>
    <w:rsid w:val="00800AAD"/>
    <w:rsid w:val="008072C9"/>
    <w:rsid w:val="00811D27"/>
    <w:rsid w:val="00813905"/>
    <w:rsid w:val="0081545B"/>
    <w:rsid w:val="008207AD"/>
    <w:rsid w:val="00823E26"/>
    <w:rsid w:val="00831FFE"/>
    <w:rsid w:val="00832BB5"/>
    <w:rsid w:val="008331FC"/>
    <w:rsid w:val="00835960"/>
    <w:rsid w:val="00835D30"/>
    <w:rsid w:val="008501AA"/>
    <w:rsid w:val="008507A3"/>
    <w:rsid w:val="00850E9E"/>
    <w:rsid w:val="00853233"/>
    <w:rsid w:val="00853309"/>
    <w:rsid w:val="00853858"/>
    <w:rsid w:val="008557C0"/>
    <w:rsid w:val="00860AAA"/>
    <w:rsid w:val="00861418"/>
    <w:rsid w:val="00864AE8"/>
    <w:rsid w:val="00865204"/>
    <w:rsid w:val="008722CF"/>
    <w:rsid w:val="008729B5"/>
    <w:rsid w:val="00881897"/>
    <w:rsid w:val="008824B5"/>
    <w:rsid w:val="008858B9"/>
    <w:rsid w:val="00885D35"/>
    <w:rsid w:val="008924B6"/>
    <w:rsid w:val="00892B1A"/>
    <w:rsid w:val="00895457"/>
    <w:rsid w:val="00896264"/>
    <w:rsid w:val="008A37AB"/>
    <w:rsid w:val="008A763C"/>
    <w:rsid w:val="008B4558"/>
    <w:rsid w:val="008B4F8E"/>
    <w:rsid w:val="008B6C43"/>
    <w:rsid w:val="008B734E"/>
    <w:rsid w:val="008C0687"/>
    <w:rsid w:val="008C32D3"/>
    <w:rsid w:val="008C3932"/>
    <w:rsid w:val="008C5287"/>
    <w:rsid w:val="008D24AB"/>
    <w:rsid w:val="008D2DC4"/>
    <w:rsid w:val="008D382E"/>
    <w:rsid w:val="008D3995"/>
    <w:rsid w:val="008D6905"/>
    <w:rsid w:val="008D6F75"/>
    <w:rsid w:val="008E02F2"/>
    <w:rsid w:val="008E120C"/>
    <w:rsid w:val="008E49B3"/>
    <w:rsid w:val="008E6088"/>
    <w:rsid w:val="008F14BC"/>
    <w:rsid w:val="008F3D0D"/>
    <w:rsid w:val="008F40A6"/>
    <w:rsid w:val="008F5CB2"/>
    <w:rsid w:val="008F7376"/>
    <w:rsid w:val="00900FEC"/>
    <w:rsid w:val="00903959"/>
    <w:rsid w:val="00903A78"/>
    <w:rsid w:val="0090530A"/>
    <w:rsid w:val="0090556E"/>
    <w:rsid w:val="00907D23"/>
    <w:rsid w:val="009103FA"/>
    <w:rsid w:val="00911347"/>
    <w:rsid w:val="00912AC4"/>
    <w:rsid w:val="00912E78"/>
    <w:rsid w:val="00912E93"/>
    <w:rsid w:val="00914A4E"/>
    <w:rsid w:val="00914C18"/>
    <w:rsid w:val="00923B7B"/>
    <w:rsid w:val="00923F1A"/>
    <w:rsid w:val="00936408"/>
    <w:rsid w:val="009364DF"/>
    <w:rsid w:val="00940647"/>
    <w:rsid w:val="00950090"/>
    <w:rsid w:val="00950706"/>
    <w:rsid w:val="00952716"/>
    <w:rsid w:val="00953E6E"/>
    <w:rsid w:val="0096377F"/>
    <w:rsid w:val="00963BBA"/>
    <w:rsid w:val="009722DC"/>
    <w:rsid w:val="009746D0"/>
    <w:rsid w:val="00981D21"/>
    <w:rsid w:val="009843EF"/>
    <w:rsid w:val="00991DD2"/>
    <w:rsid w:val="00992DD0"/>
    <w:rsid w:val="009966C0"/>
    <w:rsid w:val="00996F85"/>
    <w:rsid w:val="009A02A4"/>
    <w:rsid w:val="009A0AFD"/>
    <w:rsid w:val="009A51F2"/>
    <w:rsid w:val="009A5BBE"/>
    <w:rsid w:val="009A7344"/>
    <w:rsid w:val="009D0851"/>
    <w:rsid w:val="009D3A2D"/>
    <w:rsid w:val="009E0608"/>
    <w:rsid w:val="009E3C45"/>
    <w:rsid w:val="009F07D6"/>
    <w:rsid w:val="009F48A4"/>
    <w:rsid w:val="009F53B1"/>
    <w:rsid w:val="009F7CDE"/>
    <w:rsid w:val="00A01CE8"/>
    <w:rsid w:val="00A02C75"/>
    <w:rsid w:val="00A0462A"/>
    <w:rsid w:val="00A04B9A"/>
    <w:rsid w:val="00A05287"/>
    <w:rsid w:val="00A10674"/>
    <w:rsid w:val="00A13BB3"/>
    <w:rsid w:val="00A16622"/>
    <w:rsid w:val="00A16904"/>
    <w:rsid w:val="00A226FA"/>
    <w:rsid w:val="00A22A34"/>
    <w:rsid w:val="00A26CAA"/>
    <w:rsid w:val="00A303E2"/>
    <w:rsid w:val="00A32D8C"/>
    <w:rsid w:val="00A33F6A"/>
    <w:rsid w:val="00A3403A"/>
    <w:rsid w:val="00A359AB"/>
    <w:rsid w:val="00A40F24"/>
    <w:rsid w:val="00A43236"/>
    <w:rsid w:val="00A432DF"/>
    <w:rsid w:val="00A44BBE"/>
    <w:rsid w:val="00A4756D"/>
    <w:rsid w:val="00A52441"/>
    <w:rsid w:val="00A54284"/>
    <w:rsid w:val="00A555BB"/>
    <w:rsid w:val="00A57A72"/>
    <w:rsid w:val="00A60383"/>
    <w:rsid w:val="00A606F1"/>
    <w:rsid w:val="00A618BE"/>
    <w:rsid w:val="00A6251C"/>
    <w:rsid w:val="00A62EBC"/>
    <w:rsid w:val="00A659B0"/>
    <w:rsid w:val="00A659F0"/>
    <w:rsid w:val="00A66382"/>
    <w:rsid w:val="00A71F88"/>
    <w:rsid w:val="00A725B2"/>
    <w:rsid w:val="00A73A12"/>
    <w:rsid w:val="00A7450D"/>
    <w:rsid w:val="00A82E0F"/>
    <w:rsid w:val="00A86D15"/>
    <w:rsid w:val="00A940C9"/>
    <w:rsid w:val="00AA105A"/>
    <w:rsid w:val="00AA2E26"/>
    <w:rsid w:val="00AA4DDF"/>
    <w:rsid w:val="00AA5E53"/>
    <w:rsid w:val="00AB1F64"/>
    <w:rsid w:val="00AB5A30"/>
    <w:rsid w:val="00AB6A48"/>
    <w:rsid w:val="00AC52EE"/>
    <w:rsid w:val="00AC5335"/>
    <w:rsid w:val="00AC709C"/>
    <w:rsid w:val="00AC7636"/>
    <w:rsid w:val="00AD3072"/>
    <w:rsid w:val="00AD51F2"/>
    <w:rsid w:val="00AD6A46"/>
    <w:rsid w:val="00AE0DA7"/>
    <w:rsid w:val="00AE15C8"/>
    <w:rsid w:val="00AE65DA"/>
    <w:rsid w:val="00AF1060"/>
    <w:rsid w:val="00AF1263"/>
    <w:rsid w:val="00AF2D05"/>
    <w:rsid w:val="00AF4258"/>
    <w:rsid w:val="00AF4BCB"/>
    <w:rsid w:val="00AF4DF3"/>
    <w:rsid w:val="00AF5FAB"/>
    <w:rsid w:val="00B01845"/>
    <w:rsid w:val="00B03701"/>
    <w:rsid w:val="00B037C3"/>
    <w:rsid w:val="00B03BF3"/>
    <w:rsid w:val="00B04819"/>
    <w:rsid w:val="00B06D45"/>
    <w:rsid w:val="00B07B26"/>
    <w:rsid w:val="00B247AA"/>
    <w:rsid w:val="00B27A15"/>
    <w:rsid w:val="00B3068A"/>
    <w:rsid w:val="00B3528B"/>
    <w:rsid w:val="00B40C3B"/>
    <w:rsid w:val="00B421C6"/>
    <w:rsid w:val="00B42E9B"/>
    <w:rsid w:val="00B43C29"/>
    <w:rsid w:val="00B446CC"/>
    <w:rsid w:val="00B45B0B"/>
    <w:rsid w:val="00B45C4B"/>
    <w:rsid w:val="00B509F6"/>
    <w:rsid w:val="00B50FE9"/>
    <w:rsid w:val="00B524C3"/>
    <w:rsid w:val="00B54796"/>
    <w:rsid w:val="00B56A27"/>
    <w:rsid w:val="00B61A69"/>
    <w:rsid w:val="00B65FB2"/>
    <w:rsid w:val="00B67B34"/>
    <w:rsid w:val="00B71D6C"/>
    <w:rsid w:val="00B77482"/>
    <w:rsid w:val="00B80127"/>
    <w:rsid w:val="00B83767"/>
    <w:rsid w:val="00B84C71"/>
    <w:rsid w:val="00B85740"/>
    <w:rsid w:val="00B92455"/>
    <w:rsid w:val="00B94123"/>
    <w:rsid w:val="00B94499"/>
    <w:rsid w:val="00BA0BEE"/>
    <w:rsid w:val="00BA3285"/>
    <w:rsid w:val="00BA71BB"/>
    <w:rsid w:val="00BB053D"/>
    <w:rsid w:val="00BB054A"/>
    <w:rsid w:val="00BB1D9B"/>
    <w:rsid w:val="00BB3270"/>
    <w:rsid w:val="00BB415B"/>
    <w:rsid w:val="00BB48B4"/>
    <w:rsid w:val="00BB52EB"/>
    <w:rsid w:val="00BB54EE"/>
    <w:rsid w:val="00BB7791"/>
    <w:rsid w:val="00BC087E"/>
    <w:rsid w:val="00BC196D"/>
    <w:rsid w:val="00BC1E2D"/>
    <w:rsid w:val="00BC75F8"/>
    <w:rsid w:val="00BD0429"/>
    <w:rsid w:val="00BD192D"/>
    <w:rsid w:val="00BD2C0F"/>
    <w:rsid w:val="00BD65C1"/>
    <w:rsid w:val="00BD6B69"/>
    <w:rsid w:val="00BE1B4B"/>
    <w:rsid w:val="00BE2545"/>
    <w:rsid w:val="00BE4C7A"/>
    <w:rsid w:val="00BE5C5D"/>
    <w:rsid w:val="00BF152D"/>
    <w:rsid w:val="00C02DA8"/>
    <w:rsid w:val="00C03D65"/>
    <w:rsid w:val="00C0454E"/>
    <w:rsid w:val="00C05D5D"/>
    <w:rsid w:val="00C14620"/>
    <w:rsid w:val="00C22391"/>
    <w:rsid w:val="00C23E72"/>
    <w:rsid w:val="00C24EAF"/>
    <w:rsid w:val="00C2721D"/>
    <w:rsid w:val="00C275E8"/>
    <w:rsid w:val="00C27753"/>
    <w:rsid w:val="00C30BD9"/>
    <w:rsid w:val="00C30DE7"/>
    <w:rsid w:val="00C31540"/>
    <w:rsid w:val="00C316BC"/>
    <w:rsid w:val="00C41EBB"/>
    <w:rsid w:val="00C44961"/>
    <w:rsid w:val="00C50711"/>
    <w:rsid w:val="00C507A2"/>
    <w:rsid w:val="00C525A5"/>
    <w:rsid w:val="00C55E16"/>
    <w:rsid w:val="00C615D7"/>
    <w:rsid w:val="00C64117"/>
    <w:rsid w:val="00C65F88"/>
    <w:rsid w:val="00C71395"/>
    <w:rsid w:val="00C72B7B"/>
    <w:rsid w:val="00C73004"/>
    <w:rsid w:val="00C762F4"/>
    <w:rsid w:val="00C775E4"/>
    <w:rsid w:val="00C77705"/>
    <w:rsid w:val="00C84B9A"/>
    <w:rsid w:val="00C9069D"/>
    <w:rsid w:val="00C913F5"/>
    <w:rsid w:val="00C9519D"/>
    <w:rsid w:val="00C957B1"/>
    <w:rsid w:val="00C95912"/>
    <w:rsid w:val="00C96596"/>
    <w:rsid w:val="00CA3218"/>
    <w:rsid w:val="00CA5676"/>
    <w:rsid w:val="00CB0AD1"/>
    <w:rsid w:val="00CB0BA0"/>
    <w:rsid w:val="00CB1163"/>
    <w:rsid w:val="00CB214B"/>
    <w:rsid w:val="00CC1A46"/>
    <w:rsid w:val="00CC3914"/>
    <w:rsid w:val="00CC5221"/>
    <w:rsid w:val="00CC5470"/>
    <w:rsid w:val="00CD08C0"/>
    <w:rsid w:val="00CD78A4"/>
    <w:rsid w:val="00CD7FFD"/>
    <w:rsid w:val="00CE03FD"/>
    <w:rsid w:val="00CE2AB0"/>
    <w:rsid w:val="00CE5803"/>
    <w:rsid w:val="00CE6923"/>
    <w:rsid w:val="00CF280E"/>
    <w:rsid w:val="00CF34EB"/>
    <w:rsid w:val="00CF3DD6"/>
    <w:rsid w:val="00CF4550"/>
    <w:rsid w:val="00CF7D32"/>
    <w:rsid w:val="00D058A3"/>
    <w:rsid w:val="00D058B1"/>
    <w:rsid w:val="00D06D11"/>
    <w:rsid w:val="00D14B88"/>
    <w:rsid w:val="00D17737"/>
    <w:rsid w:val="00D17E3B"/>
    <w:rsid w:val="00D20E09"/>
    <w:rsid w:val="00D2117F"/>
    <w:rsid w:val="00D225CB"/>
    <w:rsid w:val="00D23703"/>
    <w:rsid w:val="00D27420"/>
    <w:rsid w:val="00D303D0"/>
    <w:rsid w:val="00D33BA5"/>
    <w:rsid w:val="00D344D2"/>
    <w:rsid w:val="00D3467D"/>
    <w:rsid w:val="00D35EB7"/>
    <w:rsid w:val="00D41B73"/>
    <w:rsid w:val="00D41DFF"/>
    <w:rsid w:val="00D42FBA"/>
    <w:rsid w:val="00D4401E"/>
    <w:rsid w:val="00D44BD4"/>
    <w:rsid w:val="00D4500C"/>
    <w:rsid w:val="00D465FA"/>
    <w:rsid w:val="00D51F68"/>
    <w:rsid w:val="00D566E4"/>
    <w:rsid w:val="00D601F6"/>
    <w:rsid w:val="00D611C0"/>
    <w:rsid w:val="00D63D8B"/>
    <w:rsid w:val="00D6628D"/>
    <w:rsid w:val="00D6713E"/>
    <w:rsid w:val="00D6788C"/>
    <w:rsid w:val="00D723E1"/>
    <w:rsid w:val="00D758AF"/>
    <w:rsid w:val="00D775B3"/>
    <w:rsid w:val="00D80602"/>
    <w:rsid w:val="00D80AB6"/>
    <w:rsid w:val="00D80EAE"/>
    <w:rsid w:val="00D82F43"/>
    <w:rsid w:val="00D83451"/>
    <w:rsid w:val="00D86A05"/>
    <w:rsid w:val="00D86CCA"/>
    <w:rsid w:val="00D86EEC"/>
    <w:rsid w:val="00D8728F"/>
    <w:rsid w:val="00D92279"/>
    <w:rsid w:val="00D93970"/>
    <w:rsid w:val="00D961D3"/>
    <w:rsid w:val="00D96C4D"/>
    <w:rsid w:val="00D97E36"/>
    <w:rsid w:val="00DA774E"/>
    <w:rsid w:val="00DB230F"/>
    <w:rsid w:val="00DB2A73"/>
    <w:rsid w:val="00DC1343"/>
    <w:rsid w:val="00DC2175"/>
    <w:rsid w:val="00DD1540"/>
    <w:rsid w:val="00DD2F8D"/>
    <w:rsid w:val="00DE1EB1"/>
    <w:rsid w:val="00DE1FF2"/>
    <w:rsid w:val="00DE35E3"/>
    <w:rsid w:val="00DE4126"/>
    <w:rsid w:val="00DF2825"/>
    <w:rsid w:val="00DF4FBC"/>
    <w:rsid w:val="00DF6EB5"/>
    <w:rsid w:val="00E00427"/>
    <w:rsid w:val="00E01157"/>
    <w:rsid w:val="00E01752"/>
    <w:rsid w:val="00E0277B"/>
    <w:rsid w:val="00E036F9"/>
    <w:rsid w:val="00E06534"/>
    <w:rsid w:val="00E06727"/>
    <w:rsid w:val="00E14329"/>
    <w:rsid w:val="00E27FC6"/>
    <w:rsid w:val="00E32657"/>
    <w:rsid w:val="00E34478"/>
    <w:rsid w:val="00E34BC2"/>
    <w:rsid w:val="00E40F04"/>
    <w:rsid w:val="00E434DD"/>
    <w:rsid w:val="00E448A3"/>
    <w:rsid w:val="00E44C1D"/>
    <w:rsid w:val="00E46C0C"/>
    <w:rsid w:val="00E500E2"/>
    <w:rsid w:val="00E5071F"/>
    <w:rsid w:val="00E522C7"/>
    <w:rsid w:val="00E5324E"/>
    <w:rsid w:val="00E53652"/>
    <w:rsid w:val="00E62059"/>
    <w:rsid w:val="00E67716"/>
    <w:rsid w:val="00E730E9"/>
    <w:rsid w:val="00E747B5"/>
    <w:rsid w:val="00E74D96"/>
    <w:rsid w:val="00E761E3"/>
    <w:rsid w:val="00E776FD"/>
    <w:rsid w:val="00E803D6"/>
    <w:rsid w:val="00E816A4"/>
    <w:rsid w:val="00E8270A"/>
    <w:rsid w:val="00E861C6"/>
    <w:rsid w:val="00E86CFF"/>
    <w:rsid w:val="00E87CA7"/>
    <w:rsid w:val="00E932F8"/>
    <w:rsid w:val="00E95D7A"/>
    <w:rsid w:val="00EA2746"/>
    <w:rsid w:val="00EA3410"/>
    <w:rsid w:val="00EA5423"/>
    <w:rsid w:val="00EA6FD1"/>
    <w:rsid w:val="00EA7E36"/>
    <w:rsid w:val="00EB1C02"/>
    <w:rsid w:val="00EB397C"/>
    <w:rsid w:val="00EB3D18"/>
    <w:rsid w:val="00EB4EF0"/>
    <w:rsid w:val="00EB53C2"/>
    <w:rsid w:val="00EB584F"/>
    <w:rsid w:val="00EC1060"/>
    <w:rsid w:val="00EC1F43"/>
    <w:rsid w:val="00EC21D7"/>
    <w:rsid w:val="00EC6157"/>
    <w:rsid w:val="00ED3FB9"/>
    <w:rsid w:val="00ED4385"/>
    <w:rsid w:val="00ED4688"/>
    <w:rsid w:val="00ED74B9"/>
    <w:rsid w:val="00EE08B8"/>
    <w:rsid w:val="00EE12DE"/>
    <w:rsid w:val="00EE1DE5"/>
    <w:rsid w:val="00EE405F"/>
    <w:rsid w:val="00EF2BE5"/>
    <w:rsid w:val="00EF316B"/>
    <w:rsid w:val="00EF6A9F"/>
    <w:rsid w:val="00F01062"/>
    <w:rsid w:val="00F070C2"/>
    <w:rsid w:val="00F078EE"/>
    <w:rsid w:val="00F103C3"/>
    <w:rsid w:val="00F10548"/>
    <w:rsid w:val="00F10B58"/>
    <w:rsid w:val="00F135E6"/>
    <w:rsid w:val="00F139BA"/>
    <w:rsid w:val="00F13BAB"/>
    <w:rsid w:val="00F16C45"/>
    <w:rsid w:val="00F1717F"/>
    <w:rsid w:val="00F1797E"/>
    <w:rsid w:val="00F23DAC"/>
    <w:rsid w:val="00F261F0"/>
    <w:rsid w:val="00F3176D"/>
    <w:rsid w:val="00F3301B"/>
    <w:rsid w:val="00F3765B"/>
    <w:rsid w:val="00F40AC0"/>
    <w:rsid w:val="00F41C16"/>
    <w:rsid w:val="00F42608"/>
    <w:rsid w:val="00F47BF3"/>
    <w:rsid w:val="00F47CD2"/>
    <w:rsid w:val="00F50120"/>
    <w:rsid w:val="00F52A31"/>
    <w:rsid w:val="00F540AE"/>
    <w:rsid w:val="00F60682"/>
    <w:rsid w:val="00F614BE"/>
    <w:rsid w:val="00F65089"/>
    <w:rsid w:val="00F652C3"/>
    <w:rsid w:val="00F766A3"/>
    <w:rsid w:val="00F8000E"/>
    <w:rsid w:val="00F828FF"/>
    <w:rsid w:val="00F82A5E"/>
    <w:rsid w:val="00F90E2E"/>
    <w:rsid w:val="00FB0A1F"/>
    <w:rsid w:val="00FB1188"/>
    <w:rsid w:val="00FD1C96"/>
    <w:rsid w:val="00FD2BC6"/>
    <w:rsid w:val="00FD5AC2"/>
    <w:rsid w:val="00FD6F3E"/>
    <w:rsid w:val="00FD7F1E"/>
    <w:rsid w:val="00FE0591"/>
    <w:rsid w:val="00FE20DA"/>
    <w:rsid w:val="00FE395E"/>
    <w:rsid w:val="00FE74BB"/>
    <w:rsid w:val="00FF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5A5"/>
    <w:rPr>
      <w:kern w:val="0"/>
      <w:sz w:val="24"/>
      <w:szCs w:val="24"/>
      <w:lang w:val="tr-T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525A5"/>
    <w:pPr>
      <w:spacing w:before="100" w:beforeAutospacing="1" w:after="100" w:afterAutospacing="1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C02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2DA8"/>
    <w:rPr>
      <w:rFonts w:cs="Times New Roman"/>
      <w:sz w:val="18"/>
      <w:szCs w:val="18"/>
      <w:lang w:val="tr-TR" w:eastAsia="en-US"/>
    </w:rPr>
  </w:style>
  <w:style w:type="paragraph" w:styleId="Footer">
    <w:name w:val="footer"/>
    <w:basedOn w:val="Normal"/>
    <w:link w:val="FooterChar"/>
    <w:uiPriority w:val="99"/>
    <w:rsid w:val="00C02DA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02DA8"/>
    <w:rPr>
      <w:rFonts w:cs="Times New Roman"/>
      <w:sz w:val="18"/>
      <w:szCs w:val="18"/>
      <w:lang w:val="tr-TR" w:eastAsia="en-US"/>
    </w:rPr>
  </w:style>
  <w:style w:type="paragraph" w:styleId="BalloonText">
    <w:name w:val="Balloon Text"/>
    <w:basedOn w:val="Normal"/>
    <w:link w:val="BalloonTextChar"/>
    <w:uiPriority w:val="99"/>
    <w:rsid w:val="006079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07989"/>
    <w:rPr>
      <w:rFonts w:cs="Times New Roman"/>
      <w:sz w:val="18"/>
      <w:szCs w:val="18"/>
      <w:lang w:val="tr-T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87</Words>
  <Characters>499</Characters>
  <Application>Microsoft Office Outlook</Application>
  <DocSecurity>0</DocSecurity>
  <Lines>0</Lines>
  <Paragraphs>0</Paragraphs>
  <ScaleCrop>false</ScaleCrop>
  <Company>SUSE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照   片</dc:title>
  <dc:subject/>
  <dc:creator>杨宁</dc:creator>
  <cp:keywords/>
  <dc:description/>
  <cp:lastModifiedBy>admin</cp:lastModifiedBy>
  <cp:revision>2</cp:revision>
  <cp:lastPrinted>2016-03-17T02:08:00Z</cp:lastPrinted>
  <dcterms:created xsi:type="dcterms:W3CDTF">2019-09-03T07:40:00Z</dcterms:created>
  <dcterms:modified xsi:type="dcterms:W3CDTF">2019-09-03T07:40:00Z</dcterms:modified>
</cp:coreProperties>
</file>