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604" w:rsidRPr="00F13ED6" w:rsidRDefault="00C47604" w:rsidP="00985151">
      <w:pPr>
        <w:tabs>
          <w:tab w:val="left" w:pos="6840"/>
        </w:tabs>
        <w:ind w:right="-10"/>
        <w:jc w:val="center"/>
        <w:rPr>
          <w:rFonts w:ascii="仿宋_GB2312" w:eastAsia="仿宋_GB2312"/>
          <w:b/>
          <w:bCs/>
          <w:sz w:val="44"/>
        </w:rPr>
      </w:pPr>
      <w:r w:rsidRPr="00F13ED6">
        <w:rPr>
          <w:rFonts w:ascii="仿宋_GB2312" w:eastAsia="仿宋_GB2312" w:hint="eastAsia"/>
          <w:b/>
          <w:bCs/>
          <w:sz w:val="44"/>
        </w:rPr>
        <w:t>家长同意书</w:t>
      </w:r>
    </w:p>
    <w:p w:rsidR="00C47604" w:rsidRDefault="00C47604" w:rsidP="00985151">
      <w:pPr>
        <w:tabs>
          <w:tab w:val="left" w:pos="6840"/>
        </w:tabs>
        <w:ind w:right="-10"/>
        <w:jc w:val="center"/>
        <w:rPr>
          <w:rFonts w:ascii="仿宋_GB2312" w:eastAsia="仿宋_GB2312"/>
        </w:rPr>
      </w:pPr>
    </w:p>
    <w:p w:rsidR="00C47604" w:rsidRDefault="00C47604" w:rsidP="00985151">
      <w:pPr>
        <w:tabs>
          <w:tab w:val="left" w:pos="6840"/>
        </w:tabs>
        <w:ind w:right="-10"/>
        <w:rPr>
          <w:rFonts w:ascii="仿宋_GB2312" w:eastAsia="仿宋_GB2312"/>
        </w:rPr>
      </w:pPr>
      <w:r>
        <w:rPr>
          <w:rFonts w:ascii="仿宋_GB2312" w:eastAsia="仿宋_GB2312" w:hint="eastAsia"/>
        </w:rPr>
        <w:t>声明人：</w:t>
      </w:r>
    </w:p>
    <w:p w:rsidR="00C47604" w:rsidRDefault="00C47604" w:rsidP="00096BAD">
      <w:pPr>
        <w:tabs>
          <w:tab w:val="left" w:pos="6840"/>
        </w:tabs>
        <w:spacing w:line="700" w:lineRule="exact"/>
        <w:ind w:right="-11"/>
        <w:rPr>
          <w:rFonts w:ascii="仿宋_GB2312" w:eastAsia="仿宋_GB2312"/>
        </w:rPr>
      </w:pPr>
      <w:r>
        <w:rPr>
          <w:rFonts w:ascii="仿宋_GB2312" w:eastAsia="仿宋_GB2312"/>
        </w:rPr>
        <w:t xml:space="preserve">       </w:t>
      </w:r>
      <w:r w:rsidRPr="003801C3">
        <w:rPr>
          <w:rFonts w:ascii="仿宋_GB2312" w:eastAsia="仿宋_GB2312"/>
          <w:u w:val="single"/>
        </w:rPr>
        <w:t xml:space="preserve">        </w:t>
      </w:r>
      <w:r>
        <w:rPr>
          <w:rFonts w:ascii="仿宋_GB2312" w:eastAsia="仿宋_GB2312" w:hint="eastAsia"/>
        </w:rPr>
        <w:t>（母亲）</w:t>
      </w:r>
      <w:r>
        <w:rPr>
          <w:rFonts w:ascii="仿宋_GB2312" w:eastAsia="仿宋_GB2312"/>
        </w:rPr>
        <w:t xml:space="preserve">   </w:t>
      </w:r>
      <w:r>
        <w:rPr>
          <w:rFonts w:ascii="仿宋_GB2312" w:eastAsia="仿宋_GB2312" w:hint="eastAsia"/>
        </w:rPr>
        <w:t>女</w:t>
      </w:r>
      <w:r>
        <w:rPr>
          <w:rFonts w:ascii="仿宋_GB2312" w:eastAsia="仿宋_GB2312"/>
        </w:rPr>
        <w:t xml:space="preserve">  </w:t>
      </w:r>
      <w:r w:rsidRPr="003801C3">
        <w:rPr>
          <w:rFonts w:ascii="仿宋_GB2312" w:eastAsia="仿宋_GB2312"/>
          <w:u w:val="single"/>
        </w:rPr>
        <w:t xml:space="preserve">      </w:t>
      </w:r>
      <w:r>
        <w:rPr>
          <w:rFonts w:ascii="仿宋_GB2312" w:eastAsia="仿宋_GB2312" w:hint="eastAsia"/>
        </w:rPr>
        <w:t>年</w:t>
      </w:r>
      <w:r w:rsidRPr="003801C3">
        <w:rPr>
          <w:rFonts w:ascii="仿宋_GB2312" w:eastAsia="仿宋_GB2312"/>
          <w:u w:val="single"/>
        </w:rPr>
        <w:t xml:space="preserve">   </w:t>
      </w:r>
      <w:r>
        <w:rPr>
          <w:rFonts w:ascii="仿宋_GB2312" w:eastAsia="仿宋_GB2312" w:hint="eastAsia"/>
        </w:rPr>
        <w:t>月</w:t>
      </w:r>
      <w:r w:rsidRPr="003801C3">
        <w:rPr>
          <w:rFonts w:ascii="仿宋_GB2312" w:eastAsia="仿宋_GB2312"/>
          <w:u w:val="single"/>
        </w:rPr>
        <w:t xml:space="preserve">  </w:t>
      </w:r>
      <w:r>
        <w:rPr>
          <w:rFonts w:ascii="仿宋_GB2312" w:eastAsia="仿宋_GB2312" w:hint="eastAsia"/>
        </w:rPr>
        <w:t>日出生</w:t>
      </w:r>
    </w:p>
    <w:p w:rsidR="00C47604" w:rsidRDefault="00C47604" w:rsidP="00096BAD">
      <w:pPr>
        <w:tabs>
          <w:tab w:val="left" w:pos="6840"/>
        </w:tabs>
        <w:spacing w:line="700" w:lineRule="exact"/>
        <w:ind w:right="-11"/>
        <w:rPr>
          <w:rFonts w:ascii="仿宋_GB2312" w:eastAsia="仿宋_GB2312"/>
        </w:rPr>
      </w:pPr>
      <w:r>
        <w:rPr>
          <w:rFonts w:ascii="仿宋_GB2312" w:eastAsia="仿宋_GB2312"/>
        </w:rPr>
        <w:t xml:space="preserve">       </w:t>
      </w:r>
      <w:r>
        <w:rPr>
          <w:rFonts w:ascii="仿宋_GB2312" w:eastAsia="仿宋_GB2312" w:hint="eastAsia"/>
        </w:rPr>
        <w:t>现住址：</w:t>
      </w:r>
      <w:r w:rsidRPr="003801C3">
        <w:rPr>
          <w:rFonts w:ascii="仿宋_GB2312" w:eastAsia="仿宋_GB2312"/>
          <w:u w:val="single"/>
        </w:rPr>
        <w:t xml:space="preserve">                                    </w:t>
      </w:r>
    </w:p>
    <w:p w:rsidR="00C47604" w:rsidRDefault="00C47604" w:rsidP="00096BAD">
      <w:pPr>
        <w:tabs>
          <w:tab w:val="left" w:pos="6840"/>
        </w:tabs>
        <w:spacing w:line="700" w:lineRule="exact"/>
        <w:ind w:right="-11" w:firstLineChars="350" w:firstLine="1120"/>
        <w:rPr>
          <w:rFonts w:ascii="仿宋_GB2312" w:eastAsia="仿宋_GB2312"/>
        </w:rPr>
      </w:pPr>
      <w:r>
        <w:rPr>
          <w:rFonts w:ascii="仿宋_GB2312" w:eastAsia="仿宋_GB2312" w:hint="eastAsia"/>
        </w:rPr>
        <w:t>身份证号码：</w:t>
      </w:r>
      <w:r w:rsidRPr="003801C3">
        <w:rPr>
          <w:rFonts w:ascii="仿宋_GB2312" w:eastAsia="仿宋_GB2312" w:hint="eastAsia"/>
          <w:spacing w:val="-10"/>
          <w:szCs w:val="32"/>
        </w:rPr>
        <w:t>□□□□□□□□□□□□□□□□□□</w:t>
      </w:r>
    </w:p>
    <w:p w:rsidR="00C47604" w:rsidRDefault="00C47604" w:rsidP="00096BAD">
      <w:pPr>
        <w:tabs>
          <w:tab w:val="left" w:pos="6840"/>
        </w:tabs>
        <w:spacing w:line="700" w:lineRule="exact"/>
        <w:ind w:right="-11"/>
        <w:rPr>
          <w:rFonts w:ascii="仿宋_GB2312" w:eastAsia="仿宋_GB2312"/>
        </w:rPr>
      </w:pPr>
      <w:r>
        <w:rPr>
          <w:rFonts w:ascii="仿宋_GB2312" w:eastAsia="仿宋_GB2312"/>
        </w:rPr>
        <w:t xml:space="preserve">       </w:t>
      </w:r>
      <w:r w:rsidRPr="003801C3">
        <w:rPr>
          <w:rFonts w:ascii="仿宋_GB2312" w:eastAsia="仿宋_GB2312"/>
          <w:u w:val="single"/>
        </w:rPr>
        <w:t xml:space="preserve">        </w:t>
      </w:r>
      <w:r>
        <w:rPr>
          <w:rFonts w:ascii="仿宋_GB2312" w:eastAsia="仿宋_GB2312" w:hint="eastAsia"/>
        </w:rPr>
        <w:t>（父亲）</w:t>
      </w:r>
      <w:r>
        <w:rPr>
          <w:rFonts w:ascii="仿宋_GB2312" w:eastAsia="仿宋_GB2312"/>
        </w:rPr>
        <w:t xml:space="preserve">   </w:t>
      </w:r>
      <w:r>
        <w:rPr>
          <w:rFonts w:ascii="仿宋_GB2312" w:eastAsia="仿宋_GB2312" w:hint="eastAsia"/>
        </w:rPr>
        <w:t>男</w:t>
      </w:r>
      <w:r>
        <w:rPr>
          <w:rFonts w:ascii="仿宋_GB2312" w:eastAsia="仿宋_GB2312"/>
        </w:rPr>
        <w:t xml:space="preserve">  </w:t>
      </w:r>
      <w:r w:rsidRPr="003801C3">
        <w:rPr>
          <w:rFonts w:ascii="仿宋_GB2312" w:eastAsia="仿宋_GB2312"/>
          <w:u w:val="single"/>
        </w:rPr>
        <w:t xml:space="preserve">      </w:t>
      </w:r>
      <w:r>
        <w:rPr>
          <w:rFonts w:ascii="仿宋_GB2312" w:eastAsia="仿宋_GB2312" w:hint="eastAsia"/>
        </w:rPr>
        <w:t>年</w:t>
      </w:r>
      <w:r w:rsidRPr="003801C3">
        <w:rPr>
          <w:rFonts w:ascii="仿宋_GB2312" w:eastAsia="仿宋_GB2312"/>
          <w:u w:val="single"/>
        </w:rPr>
        <w:t xml:space="preserve">   </w:t>
      </w:r>
      <w:r>
        <w:rPr>
          <w:rFonts w:ascii="仿宋_GB2312" w:eastAsia="仿宋_GB2312" w:hint="eastAsia"/>
        </w:rPr>
        <w:t>月</w:t>
      </w:r>
      <w:r w:rsidRPr="003801C3">
        <w:rPr>
          <w:rFonts w:ascii="仿宋_GB2312" w:eastAsia="仿宋_GB2312"/>
          <w:u w:val="single"/>
        </w:rPr>
        <w:t xml:space="preserve">  </w:t>
      </w:r>
      <w:r>
        <w:rPr>
          <w:rFonts w:ascii="仿宋_GB2312" w:eastAsia="仿宋_GB2312" w:hint="eastAsia"/>
        </w:rPr>
        <w:t>日出生</w:t>
      </w:r>
    </w:p>
    <w:p w:rsidR="00C47604" w:rsidRDefault="00C47604" w:rsidP="00096BAD">
      <w:pPr>
        <w:tabs>
          <w:tab w:val="left" w:pos="6840"/>
        </w:tabs>
        <w:spacing w:line="700" w:lineRule="exact"/>
        <w:ind w:right="-11"/>
        <w:rPr>
          <w:rFonts w:ascii="仿宋_GB2312" w:eastAsia="仿宋_GB2312"/>
        </w:rPr>
      </w:pPr>
      <w:r>
        <w:rPr>
          <w:rFonts w:ascii="仿宋_GB2312" w:eastAsia="仿宋_GB2312"/>
        </w:rPr>
        <w:t xml:space="preserve">       </w:t>
      </w:r>
      <w:r>
        <w:rPr>
          <w:rFonts w:ascii="仿宋_GB2312" w:eastAsia="仿宋_GB2312" w:hint="eastAsia"/>
        </w:rPr>
        <w:t>现住址：</w:t>
      </w:r>
      <w:r w:rsidRPr="003801C3">
        <w:rPr>
          <w:rFonts w:ascii="仿宋_GB2312" w:eastAsia="仿宋_GB2312"/>
          <w:u w:val="single"/>
        </w:rPr>
        <w:t xml:space="preserve">                                    </w:t>
      </w:r>
    </w:p>
    <w:p w:rsidR="00C47604" w:rsidRPr="003801C3" w:rsidRDefault="00C47604" w:rsidP="00096BAD">
      <w:pPr>
        <w:tabs>
          <w:tab w:val="left" w:pos="6840"/>
        </w:tabs>
        <w:spacing w:line="700" w:lineRule="exact"/>
        <w:ind w:right="-11"/>
        <w:rPr>
          <w:rFonts w:ascii="仿宋_GB2312" w:eastAsia="仿宋_GB2312"/>
          <w:spacing w:val="-10"/>
          <w:szCs w:val="32"/>
        </w:rPr>
      </w:pPr>
      <w:r>
        <w:rPr>
          <w:rFonts w:ascii="仿宋_GB2312" w:eastAsia="仿宋_GB2312"/>
        </w:rPr>
        <w:t xml:space="preserve">       </w:t>
      </w:r>
      <w:r>
        <w:rPr>
          <w:rFonts w:ascii="仿宋_GB2312" w:eastAsia="仿宋_GB2312" w:hint="eastAsia"/>
        </w:rPr>
        <w:t>身份证号码：</w:t>
      </w:r>
      <w:r w:rsidRPr="003801C3">
        <w:rPr>
          <w:rFonts w:ascii="仿宋_GB2312" w:eastAsia="仿宋_GB2312" w:hint="eastAsia"/>
          <w:spacing w:val="-10"/>
          <w:szCs w:val="32"/>
        </w:rPr>
        <w:t>□□□□□□□□□□□□□□□□□□</w:t>
      </w:r>
    </w:p>
    <w:p w:rsidR="00C47604" w:rsidRDefault="00C47604" w:rsidP="00096BAD">
      <w:pPr>
        <w:tabs>
          <w:tab w:val="left" w:pos="6840"/>
        </w:tabs>
        <w:spacing w:line="700" w:lineRule="exact"/>
        <w:ind w:right="-11"/>
        <w:rPr>
          <w:rFonts w:ascii="仿宋_GB2312" w:eastAsia="仿宋_GB2312"/>
        </w:rPr>
      </w:pPr>
    </w:p>
    <w:p w:rsidR="00C47604" w:rsidRDefault="00C47604" w:rsidP="00985151">
      <w:pPr>
        <w:tabs>
          <w:tab w:val="left" w:pos="6840"/>
        </w:tabs>
        <w:ind w:right="-10"/>
        <w:rPr>
          <w:rFonts w:ascii="仿宋_GB2312" w:eastAsia="仿宋_GB2312"/>
        </w:rPr>
      </w:pPr>
      <w:r>
        <w:rPr>
          <w:rFonts w:ascii="仿宋_GB2312" w:eastAsia="仿宋_GB2312" w:hint="eastAsia"/>
        </w:rPr>
        <w:t>声明事项：</w:t>
      </w:r>
    </w:p>
    <w:p w:rsidR="00C47604" w:rsidRDefault="00C47604" w:rsidP="00985151">
      <w:pPr>
        <w:tabs>
          <w:tab w:val="left" w:pos="6840"/>
        </w:tabs>
        <w:ind w:leftChars="150" w:left="480" w:right="-10" w:firstLineChars="50" w:firstLine="160"/>
        <w:rPr>
          <w:rFonts w:ascii="仿宋_GB2312" w:eastAsia="仿宋_GB2312"/>
        </w:rPr>
      </w:pPr>
      <w:r>
        <w:rPr>
          <w:rFonts w:ascii="仿宋_GB2312" w:eastAsia="仿宋_GB2312" w:hint="eastAsia"/>
        </w:rPr>
        <w:t>同意我们的儿子</w:t>
      </w:r>
      <w:r>
        <w:rPr>
          <w:rFonts w:ascii="仿宋_GB2312" w:eastAsia="仿宋_GB2312"/>
        </w:rPr>
        <w:t>/</w:t>
      </w:r>
      <w:r>
        <w:rPr>
          <w:rFonts w:ascii="仿宋_GB2312" w:eastAsia="仿宋_GB2312" w:hint="eastAsia"/>
        </w:rPr>
        <w:t>女儿</w:t>
      </w:r>
      <w:r w:rsidRPr="00195745">
        <w:rPr>
          <w:rFonts w:ascii="仿宋_GB2312" w:eastAsia="仿宋_GB2312"/>
          <w:u w:val="single"/>
        </w:rPr>
        <w:t xml:space="preserve">       </w:t>
      </w:r>
      <w:r>
        <w:rPr>
          <w:rFonts w:ascii="仿宋_GB2312" w:eastAsia="仿宋_GB2312"/>
          <w:u w:val="single"/>
        </w:rPr>
        <w:t xml:space="preserve"> </w:t>
      </w:r>
      <w:r>
        <w:rPr>
          <w:rFonts w:ascii="仿宋_GB2312" w:eastAsia="仿宋_GB2312" w:hint="eastAsia"/>
        </w:rPr>
        <w:t>（学生姓名）（男</w:t>
      </w:r>
      <w:r>
        <w:rPr>
          <w:rFonts w:ascii="仿宋_GB2312" w:eastAsia="仿宋_GB2312"/>
        </w:rPr>
        <w:t>/</w:t>
      </w:r>
      <w:r>
        <w:rPr>
          <w:rFonts w:ascii="仿宋_GB2312" w:eastAsia="仿宋_GB2312" w:hint="eastAsia"/>
        </w:rPr>
        <w:t>女，</w:t>
      </w:r>
      <w:r>
        <w:rPr>
          <w:rFonts w:ascii="仿宋_GB2312" w:eastAsia="仿宋_GB2312"/>
        </w:rPr>
        <w:t xml:space="preserve"> </w:t>
      </w:r>
    </w:p>
    <w:p w:rsidR="00C47604" w:rsidRDefault="00C47604" w:rsidP="003801C3">
      <w:pPr>
        <w:tabs>
          <w:tab w:val="left" w:pos="6840"/>
        </w:tabs>
        <w:ind w:right="-10"/>
        <w:rPr>
          <w:rFonts w:ascii="仿宋_GB2312" w:eastAsia="仿宋_GB2312"/>
        </w:rPr>
      </w:pPr>
      <w:r w:rsidRPr="003801C3">
        <w:rPr>
          <w:rFonts w:ascii="仿宋_GB2312" w:eastAsia="仿宋_GB2312"/>
          <w:u w:val="single"/>
        </w:rPr>
        <w:t xml:space="preserve">   </w:t>
      </w:r>
      <w:r>
        <w:rPr>
          <w:rFonts w:ascii="仿宋_GB2312" w:eastAsia="仿宋_GB2312"/>
          <w:u w:val="single"/>
        </w:rPr>
        <w:t xml:space="preserve"> </w:t>
      </w:r>
      <w:r w:rsidRPr="003801C3">
        <w:rPr>
          <w:rFonts w:ascii="仿宋_GB2312" w:eastAsia="仿宋_GB2312"/>
          <w:u w:val="single"/>
        </w:rPr>
        <w:t xml:space="preserve"> </w:t>
      </w:r>
      <w:r>
        <w:rPr>
          <w:rFonts w:ascii="仿宋_GB2312" w:eastAsia="仿宋_GB2312" w:hint="eastAsia"/>
        </w:rPr>
        <w:t>年</w:t>
      </w:r>
      <w:r w:rsidRPr="003801C3">
        <w:rPr>
          <w:rFonts w:ascii="仿宋_GB2312" w:eastAsia="仿宋_GB2312"/>
          <w:u w:val="single"/>
        </w:rPr>
        <w:t xml:space="preserve">  </w:t>
      </w:r>
      <w:r>
        <w:rPr>
          <w:rFonts w:ascii="仿宋_GB2312" w:eastAsia="仿宋_GB2312" w:hint="eastAsia"/>
        </w:rPr>
        <w:t>月</w:t>
      </w:r>
      <w:r w:rsidRPr="003801C3">
        <w:rPr>
          <w:rFonts w:ascii="仿宋_GB2312" w:eastAsia="仿宋_GB2312"/>
          <w:u w:val="single"/>
        </w:rPr>
        <w:t xml:space="preserve">  </w:t>
      </w:r>
      <w:r>
        <w:rPr>
          <w:rFonts w:ascii="仿宋_GB2312" w:eastAsia="仿宋_GB2312"/>
          <w:u w:val="single"/>
        </w:rPr>
        <w:t xml:space="preserve"> </w:t>
      </w:r>
      <w:r>
        <w:rPr>
          <w:rFonts w:ascii="仿宋_GB2312" w:eastAsia="仿宋_GB2312" w:hint="eastAsia"/>
        </w:rPr>
        <w:t>日出生），现住在四川轻化工大学（汇南</w:t>
      </w:r>
      <w:r>
        <w:rPr>
          <w:rFonts w:ascii="仿宋_GB2312" w:eastAsia="仿宋_GB2312"/>
        </w:rPr>
        <w:t>/</w:t>
      </w:r>
      <w:r>
        <w:rPr>
          <w:rFonts w:ascii="仿宋_GB2312" w:eastAsia="仿宋_GB2312" w:hint="eastAsia"/>
        </w:rPr>
        <w:t>临港</w:t>
      </w:r>
      <w:r>
        <w:rPr>
          <w:rFonts w:ascii="仿宋_GB2312" w:eastAsia="仿宋_GB2312"/>
        </w:rPr>
        <w:t>/</w:t>
      </w:r>
      <w:r>
        <w:rPr>
          <w:rFonts w:ascii="仿宋_GB2312" w:eastAsia="仿宋_GB2312" w:hint="eastAsia"/>
        </w:rPr>
        <w:t>营盘）校区，自愿参加</w:t>
      </w:r>
      <w:r>
        <w:rPr>
          <w:rFonts w:ascii="仿宋_GB2312" w:eastAsia="仿宋_GB2312"/>
          <w:u w:val="single"/>
        </w:rPr>
        <w:t xml:space="preserve">                     </w:t>
      </w:r>
      <w:r>
        <w:rPr>
          <w:rFonts w:ascii="仿宋_GB2312" w:eastAsia="仿宋_GB2312" w:hint="eastAsia"/>
        </w:rPr>
        <w:t>，进行为期</w:t>
      </w:r>
      <w:r w:rsidRPr="00E9234A">
        <w:rPr>
          <w:rFonts w:ascii="仿宋_GB2312" w:eastAsia="仿宋_GB2312"/>
          <w:u w:val="single"/>
        </w:rPr>
        <w:t xml:space="preserve">               </w:t>
      </w:r>
      <w:r>
        <w:rPr>
          <w:rFonts w:ascii="仿宋_GB2312" w:eastAsia="仿宋_GB2312" w:hint="eastAsia"/>
        </w:rPr>
        <w:t>文化交流</w:t>
      </w:r>
      <w:r>
        <w:rPr>
          <w:rFonts w:ascii="仿宋_GB2312" w:eastAsia="仿宋_GB2312"/>
        </w:rPr>
        <w:t>/</w:t>
      </w:r>
      <w:r>
        <w:rPr>
          <w:rFonts w:ascii="仿宋_GB2312" w:eastAsia="仿宋_GB2312" w:hint="eastAsia"/>
        </w:rPr>
        <w:t>实习</w:t>
      </w:r>
      <w:r>
        <w:rPr>
          <w:rFonts w:ascii="仿宋_GB2312" w:eastAsia="仿宋_GB2312"/>
        </w:rPr>
        <w:t>/</w:t>
      </w:r>
      <w:r>
        <w:rPr>
          <w:rFonts w:ascii="仿宋_GB2312" w:eastAsia="仿宋_GB2312" w:hint="eastAsia"/>
        </w:rPr>
        <w:t>学习，并同意遵守有关规定，购买保险，保证按照项目规定时间出发，项目结束后</w:t>
      </w:r>
      <w:r>
        <w:rPr>
          <w:rFonts w:ascii="仿宋_GB2312" w:eastAsia="仿宋_GB2312"/>
        </w:rPr>
        <w:t xml:space="preserve"> </w:t>
      </w:r>
      <w:r>
        <w:rPr>
          <w:rFonts w:ascii="仿宋_GB2312" w:eastAsia="仿宋_GB2312" w:hint="eastAsia"/>
        </w:rPr>
        <w:t>返校学习。</w:t>
      </w:r>
    </w:p>
    <w:p w:rsidR="00C47604" w:rsidRPr="00195745" w:rsidRDefault="00C47604" w:rsidP="00985151">
      <w:pPr>
        <w:tabs>
          <w:tab w:val="left" w:pos="6840"/>
        </w:tabs>
        <w:ind w:right="-10"/>
        <w:rPr>
          <w:rFonts w:ascii="仿宋_GB2312" w:eastAsia="仿宋_GB2312"/>
        </w:rPr>
      </w:pPr>
      <w:r>
        <w:rPr>
          <w:rFonts w:ascii="仿宋_GB2312" w:eastAsia="仿宋_GB2312"/>
        </w:rPr>
        <w:t xml:space="preserve">  </w:t>
      </w:r>
    </w:p>
    <w:p w:rsidR="00C47604" w:rsidRDefault="00C47604" w:rsidP="00985151">
      <w:pPr>
        <w:tabs>
          <w:tab w:val="left" w:pos="6840"/>
        </w:tabs>
        <w:ind w:right="-10"/>
        <w:outlineLvl w:val="0"/>
        <w:rPr>
          <w:rFonts w:ascii="仿宋_GB2312" w:eastAsia="仿宋_GB2312"/>
        </w:rPr>
      </w:pPr>
      <w:r>
        <w:rPr>
          <w:rFonts w:ascii="仿宋_GB2312" w:eastAsia="仿宋_GB2312"/>
        </w:rPr>
        <w:t xml:space="preserve">      </w:t>
      </w:r>
      <w:r>
        <w:rPr>
          <w:rFonts w:ascii="仿宋_GB2312" w:eastAsia="仿宋_GB2312" w:hint="eastAsia"/>
        </w:rPr>
        <w:t>声明人：</w:t>
      </w:r>
    </w:p>
    <w:p w:rsidR="00C47604" w:rsidRDefault="00C47604" w:rsidP="00985151">
      <w:pPr>
        <w:tabs>
          <w:tab w:val="left" w:pos="6840"/>
        </w:tabs>
        <w:ind w:right="-10"/>
        <w:outlineLvl w:val="0"/>
        <w:rPr>
          <w:rFonts w:ascii="仿宋_GB2312" w:eastAsia="仿宋_GB2312"/>
        </w:rPr>
      </w:pPr>
      <w:r>
        <w:rPr>
          <w:rFonts w:ascii="仿宋_GB2312" w:eastAsia="仿宋_GB2312"/>
        </w:rPr>
        <w:t xml:space="preserve">      </w:t>
      </w:r>
      <w:r>
        <w:rPr>
          <w:rFonts w:ascii="仿宋_GB2312" w:eastAsia="仿宋_GB2312" w:hint="eastAsia"/>
        </w:rPr>
        <w:t>父：</w:t>
      </w:r>
      <w:r>
        <w:rPr>
          <w:rFonts w:ascii="仿宋_GB2312" w:eastAsia="仿宋_GB2312"/>
        </w:rPr>
        <w:t xml:space="preserve">                 </w:t>
      </w:r>
      <w:r>
        <w:rPr>
          <w:rFonts w:ascii="仿宋_GB2312" w:eastAsia="仿宋_GB2312" w:hint="eastAsia"/>
        </w:rPr>
        <w:t>联系电话：</w:t>
      </w:r>
    </w:p>
    <w:p w:rsidR="00C47604" w:rsidRDefault="00C47604" w:rsidP="00985151">
      <w:pPr>
        <w:tabs>
          <w:tab w:val="left" w:pos="6840"/>
        </w:tabs>
        <w:ind w:right="-10"/>
        <w:outlineLvl w:val="0"/>
        <w:rPr>
          <w:rFonts w:ascii="仿宋_GB2312" w:eastAsia="仿宋_GB2312"/>
        </w:rPr>
      </w:pPr>
      <w:r>
        <w:rPr>
          <w:rFonts w:ascii="仿宋_GB2312" w:eastAsia="仿宋_GB2312"/>
        </w:rPr>
        <w:t xml:space="preserve">      </w:t>
      </w:r>
      <w:r>
        <w:rPr>
          <w:rFonts w:ascii="仿宋_GB2312" w:eastAsia="仿宋_GB2312" w:hint="eastAsia"/>
        </w:rPr>
        <w:t>母：</w:t>
      </w:r>
      <w:r>
        <w:rPr>
          <w:rFonts w:ascii="仿宋_GB2312" w:eastAsia="仿宋_GB2312"/>
        </w:rPr>
        <w:t xml:space="preserve">                 </w:t>
      </w:r>
      <w:r>
        <w:rPr>
          <w:rFonts w:ascii="仿宋_GB2312" w:eastAsia="仿宋_GB2312" w:hint="eastAsia"/>
        </w:rPr>
        <w:t>联系电话：</w:t>
      </w:r>
    </w:p>
    <w:p w:rsidR="00C47604" w:rsidRDefault="00C47604" w:rsidP="00985151">
      <w:pPr>
        <w:tabs>
          <w:tab w:val="left" w:pos="6840"/>
        </w:tabs>
        <w:ind w:right="-10"/>
        <w:outlineLvl w:val="0"/>
      </w:pPr>
      <w:r>
        <w:rPr>
          <w:rFonts w:ascii="仿宋_GB2312" w:eastAsia="仿宋_GB2312"/>
        </w:rPr>
        <w:t xml:space="preserve">                                                                  </w:t>
      </w:r>
    </w:p>
    <w:sectPr w:rsidR="00C47604" w:rsidSect="00096BAD">
      <w:pgSz w:w="11906" w:h="16838"/>
      <w:pgMar w:top="1440" w:right="1800" w:bottom="4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604" w:rsidRDefault="00C47604" w:rsidP="001C404E">
      <w:r>
        <w:separator/>
      </w:r>
    </w:p>
  </w:endnote>
  <w:endnote w:type="continuationSeparator" w:id="0">
    <w:p w:rsidR="00C47604" w:rsidRDefault="00C47604" w:rsidP="001C4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604" w:rsidRDefault="00C47604" w:rsidP="001C404E">
      <w:r>
        <w:separator/>
      </w:r>
    </w:p>
  </w:footnote>
  <w:footnote w:type="continuationSeparator" w:id="0">
    <w:p w:rsidR="00C47604" w:rsidRDefault="00C47604" w:rsidP="001C40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151"/>
    <w:rsid w:val="00001FE0"/>
    <w:rsid w:val="00002F1A"/>
    <w:rsid w:val="00005A1A"/>
    <w:rsid w:val="00006BC0"/>
    <w:rsid w:val="00010EB3"/>
    <w:rsid w:val="000117CB"/>
    <w:rsid w:val="00013569"/>
    <w:rsid w:val="0001531B"/>
    <w:rsid w:val="00020F2A"/>
    <w:rsid w:val="00024FFC"/>
    <w:rsid w:val="000262B5"/>
    <w:rsid w:val="00026C46"/>
    <w:rsid w:val="00036F50"/>
    <w:rsid w:val="00040F9C"/>
    <w:rsid w:val="00041107"/>
    <w:rsid w:val="00042766"/>
    <w:rsid w:val="00054884"/>
    <w:rsid w:val="00055D67"/>
    <w:rsid w:val="00062DB2"/>
    <w:rsid w:val="000632C0"/>
    <w:rsid w:val="00066B44"/>
    <w:rsid w:val="00073A10"/>
    <w:rsid w:val="0007480B"/>
    <w:rsid w:val="0008294A"/>
    <w:rsid w:val="0008491A"/>
    <w:rsid w:val="00084D1D"/>
    <w:rsid w:val="00085C8F"/>
    <w:rsid w:val="00091395"/>
    <w:rsid w:val="000941B8"/>
    <w:rsid w:val="00096996"/>
    <w:rsid w:val="00096BAD"/>
    <w:rsid w:val="000A1B56"/>
    <w:rsid w:val="000A70EB"/>
    <w:rsid w:val="000B42D8"/>
    <w:rsid w:val="000B46BE"/>
    <w:rsid w:val="000B5435"/>
    <w:rsid w:val="000B5B9C"/>
    <w:rsid w:val="000B69EA"/>
    <w:rsid w:val="000C01B7"/>
    <w:rsid w:val="000C68E2"/>
    <w:rsid w:val="000C6C7A"/>
    <w:rsid w:val="000C6DEB"/>
    <w:rsid w:val="000D3C49"/>
    <w:rsid w:val="000D4C17"/>
    <w:rsid w:val="000D7262"/>
    <w:rsid w:val="000E0208"/>
    <w:rsid w:val="000E4EB6"/>
    <w:rsid w:val="000E7EC5"/>
    <w:rsid w:val="000F11F5"/>
    <w:rsid w:val="000F4582"/>
    <w:rsid w:val="000F7A02"/>
    <w:rsid w:val="0010358D"/>
    <w:rsid w:val="001048B5"/>
    <w:rsid w:val="00107F42"/>
    <w:rsid w:val="00110266"/>
    <w:rsid w:val="00111BED"/>
    <w:rsid w:val="00121F58"/>
    <w:rsid w:val="00122257"/>
    <w:rsid w:val="00122808"/>
    <w:rsid w:val="00125676"/>
    <w:rsid w:val="001272FA"/>
    <w:rsid w:val="0013399A"/>
    <w:rsid w:val="001343C9"/>
    <w:rsid w:val="0013575E"/>
    <w:rsid w:val="0013708B"/>
    <w:rsid w:val="00146103"/>
    <w:rsid w:val="0015113C"/>
    <w:rsid w:val="001556FA"/>
    <w:rsid w:val="0015671C"/>
    <w:rsid w:val="001579D4"/>
    <w:rsid w:val="00160540"/>
    <w:rsid w:val="00160F65"/>
    <w:rsid w:val="00165051"/>
    <w:rsid w:val="001667E6"/>
    <w:rsid w:val="0016761E"/>
    <w:rsid w:val="00170637"/>
    <w:rsid w:val="00171BC9"/>
    <w:rsid w:val="00177ACB"/>
    <w:rsid w:val="00181780"/>
    <w:rsid w:val="00182A2C"/>
    <w:rsid w:val="001845AD"/>
    <w:rsid w:val="001855A5"/>
    <w:rsid w:val="00191512"/>
    <w:rsid w:val="001943EA"/>
    <w:rsid w:val="00195745"/>
    <w:rsid w:val="00196C12"/>
    <w:rsid w:val="001A0AF1"/>
    <w:rsid w:val="001A3A5C"/>
    <w:rsid w:val="001A6F79"/>
    <w:rsid w:val="001A7051"/>
    <w:rsid w:val="001B1A80"/>
    <w:rsid w:val="001B618D"/>
    <w:rsid w:val="001C1D21"/>
    <w:rsid w:val="001C404E"/>
    <w:rsid w:val="001C4E09"/>
    <w:rsid w:val="001C7BDC"/>
    <w:rsid w:val="001D2C3E"/>
    <w:rsid w:val="001D34CD"/>
    <w:rsid w:val="001D4DC2"/>
    <w:rsid w:val="001E0FA1"/>
    <w:rsid w:val="001E5D75"/>
    <w:rsid w:val="001E6CB1"/>
    <w:rsid w:val="001F0780"/>
    <w:rsid w:val="001F3480"/>
    <w:rsid w:val="001F5F40"/>
    <w:rsid w:val="0020147A"/>
    <w:rsid w:val="00202187"/>
    <w:rsid w:val="002027A7"/>
    <w:rsid w:val="00204762"/>
    <w:rsid w:val="00207E6B"/>
    <w:rsid w:val="00210419"/>
    <w:rsid w:val="002118EC"/>
    <w:rsid w:val="002207B1"/>
    <w:rsid w:val="002228B4"/>
    <w:rsid w:val="00223279"/>
    <w:rsid w:val="002260C1"/>
    <w:rsid w:val="002305F9"/>
    <w:rsid w:val="0023228A"/>
    <w:rsid w:val="00234AC9"/>
    <w:rsid w:val="0023575B"/>
    <w:rsid w:val="002360EF"/>
    <w:rsid w:val="0023709F"/>
    <w:rsid w:val="002372AF"/>
    <w:rsid w:val="0024163A"/>
    <w:rsid w:val="00241EFD"/>
    <w:rsid w:val="00242859"/>
    <w:rsid w:val="00251FB0"/>
    <w:rsid w:val="002540FA"/>
    <w:rsid w:val="00254CC2"/>
    <w:rsid w:val="002555EC"/>
    <w:rsid w:val="00256594"/>
    <w:rsid w:val="002568E4"/>
    <w:rsid w:val="00260FF9"/>
    <w:rsid w:val="00265965"/>
    <w:rsid w:val="00267044"/>
    <w:rsid w:val="002672FF"/>
    <w:rsid w:val="00270A52"/>
    <w:rsid w:val="00270AE2"/>
    <w:rsid w:val="002720A6"/>
    <w:rsid w:val="002722A4"/>
    <w:rsid w:val="0029430E"/>
    <w:rsid w:val="00297B0A"/>
    <w:rsid w:val="00297D15"/>
    <w:rsid w:val="002A649B"/>
    <w:rsid w:val="002A7387"/>
    <w:rsid w:val="002A77D9"/>
    <w:rsid w:val="002B1684"/>
    <w:rsid w:val="002B1C08"/>
    <w:rsid w:val="002B7261"/>
    <w:rsid w:val="002C1635"/>
    <w:rsid w:val="002C325B"/>
    <w:rsid w:val="002C5206"/>
    <w:rsid w:val="002D036F"/>
    <w:rsid w:val="002D1CA5"/>
    <w:rsid w:val="002D601D"/>
    <w:rsid w:val="002D6094"/>
    <w:rsid w:val="002D6DE0"/>
    <w:rsid w:val="002D7F8F"/>
    <w:rsid w:val="002E0A00"/>
    <w:rsid w:val="002E5C22"/>
    <w:rsid w:val="002E664C"/>
    <w:rsid w:val="002E7D00"/>
    <w:rsid w:val="002E7D7F"/>
    <w:rsid w:val="00302C22"/>
    <w:rsid w:val="003042F4"/>
    <w:rsid w:val="003056BF"/>
    <w:rsid w:val="00310035"/>
    <w:rsid w:val="00317841"/>
    <w:rsid w:val="003262DA"/>
    <w:rsid w:val="00333E03"/>
    <w:rsid w:val="00335069"/>
    <w:rsid w:val="00340DD7"/>
    <w:rsid w:val="00341342"/>
    <w:rsid w:val="00343475"/>
    <w:rsid w:val="003453F2"/>
    <w:rsid w:val="0035250E"/>
    <w:rsid w:val="003556B1"/>
    <w:rsid w:val="0036511E"/>
    <w:rsid w:val="00365272"/>
    <w:rsid w:val="00371A56"/>
    <w:rsid w:val="00371C5E"/>
    <w:rsid w:val="00376E51"/>
    <w:rsid w:val="003801C3"/>
    <w:rsid w:val="00381270"/>
    <w:rsid w:val="00384B9D"/>
    <w:rsid w:val="00387951"/>
    <w:rsid w:val="00392EBA"/>
    <w:rsid w:val="003932FE"/>
    <w:rsid w:val="003A19E3"/>
    <w:rsid w:val="003A3724"/>
    <w:rsid w:val="003A717A"/>
    <w:rsid w:val="003B1EBC"/>
    <w:rsid w:val="003B259D"/>
    <w:rsid w:val="003B5385"/>
    <w:rsid w:val="003C13A7"/>
    <w:rsid w:val="003C1B68"/>
    <w:rsid w:val="003D2217"/>
    <w:rsid w:val="003D3FF0"/>
    <w:rsid w:val="003D5537"/>
    <w:rsid w:val="003D5ACA"/>
    <w:rsid w:val="003D7D92"/>
    <w:rsid w:val="003E177C"/>
    <w:rsid w:val="003E188B"/>
    <w:rsid w:val="003F08CA"/>
    <w:rsid w:val="003F246B"/>
    <w:rsid w:val="003F79C9"/>
    <w:rsid w:val="00403E27"/>
    <w:rsid w:val="00405416"/>
    <w:rsid w:val="004123C5"/>
    <w:rsid w:val="0041474C"/>
    <w:rsid w:val="004175CF"/>
    <w:rsid w:val="00426D00"/>
    <w:rsid w:val="004320FD"/>
    <w:rsid w:val="00433A74"/>
    <w:rsid w:val="00441ED6"/>
    <w:rsid w:val="00443337"/>
    <w:rsid w:val="00445B1E"/>
    <w:rsid w:val="00446016"/>
    <w:rsid w:val="00451D39"/>
    <w:rsid w:val="00452634"/>
    <w:rsid w:val="00453778"/>
    <w:rsid w:val="00456636"/>
    <w:rsid w:val="00461F8A"/>
    <w:rsid w:val="004661D9"/>
    <w:rsid w:val="00466CBC"/>
    <w:rsid w:val="00470646"/>
    <w:rsid w:val="00473CCF"/>
    <w:rsid w:val="00475AF2"/>
    <w:rsid w:val="00476407"/>
    <w:rsid w:val="004765DD"/>
    <w:rsid w:val="00477F0A"/>
    <w:rsid w:val="0048064D"/>
    <w:rsid w:val="00484981"/>
    <w:rsid w:val="004849DC"/>
    <w:rsid w:val="00490211"/>
    <w:rsid w:val="00492C73"/>
    <w:rsid w:val="00492CE1"/>
    <w:rsid w:val="00495A34"/>
    <w:rsid w:val="004A4C24"/>
    <w:rsid w:val="004A6479"/>
    <w:rsid w:val="004A6F48"/>
    <w:rsid w:val="004A74E9"/>
    <w:rsid w:val="004B171C"/>
    <w:rsid w:val="004B3D47"/>
    <w:rsid w:val="004C0213"/>
    <w:rsid w:val="004C0CFE"/>
    <w:rsid w:val="004C1738"/>
    <w:rsid w:val="004C266E"/>
    <w:rsid w:val="004C5C70"/>
    <w:rsid w:val="004D121F"/>
    <w:rsid w:val="004D1301"/>
    <w:rsid w:val="004D69A3"/>
    <w:rsid w:val="004E0057"/>
    <w:rsid w:val="004E573E"/>
    <w:rsid w:val="00501C65"/>
    <w:rsid w:val="005025E6"/>
    <w:rsid w:val="005030CC"/>
    <w:rsid w:val="00504BF3"/>
    <w:rsid w:val="00510803"/>
    <w:rsid w:val="00511D22"/>
    <w:rsid w:val="005139BA"/>
    <w:rsid w:val="00513A9C"/>
    <w:rsid w:val="00514166"/>
    <w:rsid w:val="00515FE1"/>
    <w:rsid w:val="00516F02"/>
    <w:rsid w:val="00517120"/>
    <w:rsid w:val="005219EB"/>
    <w:rsid w:val="00526892"/>
    <w:rsid w:val="005271CC"/>
    <w:rsid w:val="00527E7A"/>
    <w:rsid w:val="005343B7"/>
    <w:rsid w:val="005344D9"/>
    <w:rsid w:val="00534ED0"/>
    <w:rsid w:val="00535901"/>
    <w:rsid w:val="00537457"/>
    <w:rsid w:val="00540537"/>
    <w:rsid w:val="0054088B"/>
    <w:rsid w:val="00542A30"/>
    <w:rsid w:val="00544DE6"/>
    <w:rsid w:val="00547287"/>
    <w:rsid w:val="00547322"/>
    <w:rsid w:val="00551108"/>
    <w:rsid w:val="00554556"/>
    <w:rsid w:val="00554707"/>
    <w:rsid w:val="00556027"/>
    <w:rsid w:val="00556163"/>
    <w:rsid w:val="0056183B"/>
    <w:rsid w:val="00564C99"/>
    <w:rsid w:val="0057606F"/>
    <w:rsid w:val="00577424"/>
    <w:rsid w:val="0057796A"/>
    <w:rsid w:val="00577F75"/>
    <w:rsid w:val="0058035F"/>
    <w:rsid w:val="005818B4"/>
    <w:rsid w:val="00581E4E"/>
    <w:rsid w:val="00591F7D"/>
    <w:rsid w:val="00595E3D"/>
    <w:rsid w:val="00596C95"/>
    <w:rsid w:val="0059759D"/>
    <w:rsid w:val="005B2B1B"/>
    <w:rsid w:val="005B73F0"/>
    <w:rsid w:val="005B7EAC"/>
    <w:rsid w:val="005C3FA6"/>
    <w:rsid w:val="005C5291"/>
    <w:rsid w:val="005D20C0"/>
    <w:rsid w:val="005D2688"/>
    <w:rsid w:val="005D2E0D"/>
    <w:rsid w:val="005D36F0"/>
    <w:rsid w:val="005D57CE"/>
    <w:rsid w:val="005E269A"/>
    <w:rsid w:val="005E5FDD"/>
    <w:rsid w:val="005E7CFF"/>
    <w:rsid w:val="005F08E7"/>
    <w:rsid w:val="005F09A5"/>
    <w:rsid w:val="005F62E2"/>
    <w:rsid w:val="0060294F"/>
    <w:rsid w:val="006042B4"/>
    <w:rsid w:val="006067AF"/>
    <w:rsid w:val="0061246D"/>
    <w:rsid w:val="00612F48"/>
    <w:rsid w:val="00621968"/>
    <w:rsid w:val="006257BC"/>
    <w:rsid w:val="00633F94"/>
    <w:rsid w:val="0063480A"/>
    <w:rsid w:val="00635E58"/>
    <w:rsid w:val="00637600"/>
    <w:rsid w:val="006410E7"/>
    <w:rsid w:val="00647A40"/>
    <w:rsid w:val="00650CA9"/>
    <w:rsid w:val="006538AA"/>
    <w:rsid w:val="0065460A"/>
    <w:rsid w:val="006556FD"/>
    <w:rsid w:val="00656224"/>
    <w:rsid w:val="00656D76"/>
    <w:rsid w:val="00657AD5"/>
    <w:rsid w:val="006604A9"/>
    <w:rsid w:val="006605B3"/>
    <w:rsid w:val="0066182D"/>
    <w:rsid w:val="00661CD4"/>
    <w:rsid w:val="0066517C"/>
    <w:rsid w:val="00670310"/>
    <w:rsid w:val="0067445D"/>
    <w:rsid w:val="006800C3"/>
    <w:rsid w:val="006837EE"/>
    <w:rsid w:val="006A0C79"/>
    <w:rsid w:val="006A1E69"/>
    <w:rsid w:val="006A58C2"/>
    <w:rsid w:val="006A712F"/>
    <w:rsid w:val="006B3CF6"/>
    <w:rsid w:val="006B5250"/>
    <w:rsid w:val="006B5419"/>
    <w:rsid w:val="006B6763"/>
    <w:rsid w:val="006C035D"/>
    <w:rsid w:val="006C0BEE"/>
    <w:rsid w:val="006C1DE1"/>
    <w:rsid w:val="006C6433"/>
    <w:rsid w:val="006C6BB2"/>
    <w:rsid w:val="006D2894"/>
    <w:rsid w:val="006D4906"/>
    <w:rsid w:val="006D493E"/>
    <w:rsid w:val="006D4E55"/>
    <w:rsid w:val="006D5FC4"/>
    <w:rsid w:val="006E68F9"/>
    <w:rsid w:val="006F14DE"/>
    <w:rsid w:val="006F47BB"/>
    <w:rsid w:val="0070087F"/>
    <w:rsid w:val="007024EB"/>
    <w:rsid w:val="00705637"/>
    <w:rsid w:val="00706330"/>
    <w:rsid w:val="007101F2"/>
    <w:rsid w:val="00710814"/>
    <w:rsid w:val="0071131B"/>
    <w:rsid w:val="0071374F"/>
    <w:rsid w:val="00714E4A"/>
    <w:rsid w:val="007303B3"/>
    <w:rsid w:val="007305E4"/>
    <w:rsid w:val="00732E39"/>
    <w:rsid w:val="00736F1D"/>
    <w:rsid w:val="007441DF"/>
    <w:rsid w:val="00763F96"/>
    <w:rsid w:val="0076457F"/>
    <w:rsid w:val="007746CF"/>
    <w:rsid w:val="00775F07"/>
    <w:rsid w:val="00776684"/>
    <w:rsid w:val="007877C3"/>
    <w:rsid w:val="00790680"/>
    <w:rsid w:val="00792F1C"/>
    <w:rsid w:val="007958C6"/>
    <w:rsid w:val="00796BD3"/>
    <w:rsid w:val="00797731"/>
    <w:rsid w:val="007A3D8A"/>
    <w:rsid w:val="007A401F"/>
    <w:rsid w:val="007A695A"/>
    <w:rsid w:val="007A6D90"/>
    <w:rsid w:val="007B01DD"/>
    <w:rsid w:val="007B3A63"/>
    <w:rsid w:val="007B5B56"/>
    <w:rsid w:val="007B633F"/>
    <w:rsid w:val="007C03ED"/>
    <w:rsid w:val="007C41A5"/>
    <w:rsid w:val="007C73F3"/>
    <w:rsid w:val="007D19DC"/>
    <w:rsid w:val="007F1F84"/>
    <w:rsid w:val="007F2D1D"/>
    <w:rsid w:val="007F4735"/>
    <w:rsid w:val="00800AAD"/>
    <w:rsid w:val="008072C9"/>
    <w:rsid w:val="00811D27"/>
    <w:rsid w:val="00813905"/>
    <w:rsid w:val="0081545B"/>
    <w:rsid w:val="008207AD"/>
    <w:rsid w:val="00823E26"/>
    <w:rsid w:val="00831FFE"/>
    <w:rsid w:val="00832BB5"/>
    <w:rsid w:val="008331FC"/>
    <w:rsid w:val="00835960"/>
    <w:rsid w:val="00835D30"/>
    <w:rsid w:val="008501AA"/>
    <w:rsid w:val="008507A3"/>
    <w:rsid w:val="00853233"/>
    <w:rsid w:val="00853309"/>
    <w:rsid w:val="00853858"/>
    <w:rsid w:val="008557C0"/>
    <w:rsid w:val="00860AAA"/>
    <w:rsid w:val="00864AE8"/>
    <w:rsid w:val="00865204"/>
    <w:rsid w:val="008722CF"/>
    <w:rsid w:val="008729B5"/>
    <w:rsid w:val="00881897"/>
    <w:rsid w:val="008824B5"/>
    <w:rsid w:val="008858B9"/>
    <w:rsid w:val="00885B08"/>
    <w:rsid w:val="00885D35"/>
    <w:rsid w:val="008924B6"/>
    <w:rsid w:val="00892B1A"/>
    <w:rsid w:val="00895457"/>
    <w:rsid w:val="00896264"/>
    <w:rsid w:val="008A37AB"/>
    <w:rsid w:val="008A763C"/>
    <w:rsid w:val="008B4558"/>
    <w:rsid w:val="008B4F8E"/>
    <w:rsid w:val="008B6C43"/>
    <w:rsid w:val="008B734E"/>
    <w:rsid w:val="008C0687"/>
    <w:rsid w:val="008C32D3"/>
    <w:rsid w:val="008C3932"/>
    <w:rsid w:val="008C5287"/>
    <w:rsid w:val="008D24AB"/>
    <w:rsid w:val="008D2DC4"/>
    <w:rsid w:val="008D382E"/>
    <w:rsid w:val="008D3995"/>
    <w:rsid w:val="008D6905"/>
    <w:rsid w:val="008E02F2"/>
    <w:rsid w:val="008E120C"/>
    <w:rsid w:val="008E49B3"/>
    <w:rsid w:val="008E6088"/>
    <w:rsid w:val="008F3D0D"/>
    <w:rsid w:val="008F40A6"/>
    <w:rsid w:val="008F5CB2"/>
    <w:rsid w:val="008F7376"/>
    <w:rsid w:val="00900FEC"/>
    <w:rsid w:val="00903959"/>
    <w:rsid w:val="00903A78"/>
    <w:rsid w:val="009103FA"/>
    <w:rsid w:val="00911347"/>
    <w:rsid w:val="00912AC4"/>
    <w:rsid w:val="00912E78"/>
    <w:rsid w:val="00912E93"/>
    <w:rsid w:val="00914A4E"/>
    <w:rsid w:val="00914C18"/>
    <w:rsid w:val="0092067E"/>
    <w:rsid w:val="00923B7B"/>
    <w:rsid w:val="00923F1A"/>
    <w:rsid w:val="00936408"/>
    <w:rsid w:val="009364DF"/>
    <w:rsid w:val="00940647"/>
    <w:rsid w:val="00950090"/>
    <w:rsid w:val="00950706"/>
    <w:rsid w:val="00952716"/>
    <w:rsid w:val="00953E6E"/>
    <w:rsid w:val="0096377F"/>
    <w:rsid w:val="00963BBA"/>
    <w:rsid w:val="009722DC"/>
    <w:rsid w:val="009746D0"/>
    <w:rsid w:val="009843EF"/>
    <w:rsid w:val="00985151"/>
    <w:rsid w:val="00991DD2"/>
    <w:rsid w:val="00992DD0"/>
    <w:rsid w:val="009966C0"/>
    <w:rsid w:val="00996F85"/>
    <w:rsid w:val="009A02A4"/>
    <w:rsid w:val="009A0AFD"/>
    <w:rsid w:val="009A51F2"/>
    <w:rsid w:val="009A5BBE"/>
    <w:rsid w:val="009A7344"/>
    <w:rsid w:val="009D0851"/>
    <w:rsid w:val="009D3A2D"/>
    <w:rsid w:val="009E0608"/>
    <w:rsid w:val="009F48A4"/>
    <w:rsid w:val="009F7CDE"/>
    <w:rsid w:val="00A0462A"/>
    <w:rsid w:val="00A04B9A"/>
    <w:rsid w:val="00A05287"/>
    <w:rsid w:val="00A10674"/>
    <w:rsid w:val="00A13BB3"/>
    <w:rsid w:val="00A16904"/>
    <w:rsid w:val="00A22A34"/>
    <w:rsid w:val="00A26CAA"/>
    <w:rsid w:val="00A303E2"/>
    <w:rsid w:val="00A32D8C"/>
    <w:rsid w:val="00A33F6A"/>
    <w:rsid w:val="00A3403A"/>
    <w:rsid w:val="00A40F24"/>
    <w:rsid w:val="00A43236"/>
    <w:rsid w:val="00A432DF"/>
    <w:rsid w:val="00A4756D"/>
    <w:rsid w:val="00A52441"/>
    <w:rsid w:val="00A54284"/>
    <w:rsid w:val="00A57A72"/>
    <w:rsid w:val="00A60383"/>
    <w:rsid w:val="00A618BE"/>
    <w:rsid w:val="00A659F0"/>
    <w:rsid w:val="00A66382"/>
    <w:rsid w:val="00A665C0"/>
    <w:rsid w:val="00A71F88"/>
    <w:rsid w:val="00A725B2"/>
    <w:rsid w:val="00A73A12"/>
    <w:rsid w:val="00A7450D"/>
    <w:rsid w:val="00A82E0F"/>
    <w:rsid w:val="00A86D15"/>
    <w:rsid w:val="00A940C9"/>
    <w:rsid w:val="00AA105A"/>
    <w:rsid w:val="00AA2E26"/>
    <w:rsid w:val="00AA4DDF"/>
    <w:rsid w:val="00AA5E53"/>
    <w:rsid w:val="00AB1F64"/>
    <w:rsid w:val="00AB5A30"/>
    <w:rsid w:val="00AB6A48"/>
    <w:rsid w:val="00AC223A"/>
    <w:rsid w:val="00AC52EE"/>
    <w:rsid w:val="00AC5335"/>
    <w:rsid w:val="00AC709C"/>
    <w:rsid w:val="00AC7636"/>
    <w:rsid w:val="00AD51F2"/>
    <w:rsid w:val="00AD6A46"/>
    <w:rsid w:val="00AE0DA7"/>
    <w:rsid w:val="00AE15C8"/>
    <w:rsid w:val="00AE65DA"/>
    <w:rsid w:val="00AF1060"/>
    <w:rsid w:val="00AF1263"/>
    <w:rsid w:val="00AF4258"/>
    <w:rsid w:val="00AF4DF3"/>
    <w:rsid w:val="00B01845"/>
    <w:rsid w:val="00B03701"/>
    <w:rsid w:val="00B037C3"/>
    <w:rsid w:val="00B03BF3"/>
    <w:rsid w:val="00B04819"/>
    <w:rsid w:val="00B07B26"/>
    <w:rsid w:val="00B247AA"/>
    <w:rsid w:val="00B27A15"/>
    <w:rsid w:val="00B3068A"/>
    <w:rsid w:val="00B3528B"/>
    <w:rsid w:val="00B40C3B"/>
    <w:rsid w:val="00B421C6"/>
    <w:rsid w:val="00B446CC"/>
    <w:rsid w:val="00B45C4B"/>
    <w:rsid w:val="00B509F6"/>
    <w:rsid w:val="00B50FE9"/>
    <w:rsid w:val="00B524C3"/>
    <w:rsid w:val="00B54796"/>
    <w:rsid w:val="00B56A27"/>
    <w:rsid w:val="00B61A69"/>
    <w:rsid w:val="00B65FB2"/>
    <w:rsid w:val="00B71D6C"/>
    <w:rsid w:val="00B80127"/>
    <w:rsid w:val="00B83767"/>
    <w:rsid w:val="00B8437E"/>
    <w:rsid w:val="00B85740"/>
    <w:rsid w:val="00B92455"/>
    <w:rsid w:val="00B94123"/>
    <w:rsid w:val="00B94499"/>
    <w:rsid w:val="00BA3285"/>
    <w:rsid w:val="00BA71BB"/>
    <w:rsid w:val="00BB053D"/>
    <w:rsid w:val="00BB054A"/>
    <w:rsid w:val="00BB3270"/>
    <w:rsid w:val="00BB415B"/>
    <w:rsid w:val="00BB48B4"/>
    <w:rsid w:val="00BB52EB"/>
    <w:rsid w:val="00BB54EE"/>
    <w:rsid w:val="00BC087E"/>
    <w:rsid w:val="00BC196D"/>
    <w:rsid w:val="00BC1E2D"/>
    <w:rsid w:val="00BC75F8"/>
    <w:rsid w:val="00BD0429"/>
    <w:rsid w:val="00BD2C0F"/>
    <w:rsid w:val="00BD65C1"/>
    <w:rsid w:val="00BD6B69"/>
    <w:rsid w:val="00BE1B4B"/>
    <w:rsid w:val="00BE2545"/>
    <w:rsid w:val="00BE4C7A"/>
    <w:rsid w:val="00BE5C5D"/>
    <w:rsid w:val="00BF152D"/>
    <w:rsid w:val="00C03D65"/>
    <w:rsid w:val="00C0454E"/>
    <w:rsid w:val="00C05D5D"/>
    <w:rsid w:val="00C14620"/>
    <w:rsid w:val="00C22391"/>
    <w:rsid w:val="00C23E72"/>
    <w:rsid w:val="00C24EAF"/>
    <w:rsid w:val="00C2721D"/>
    <w:rsid w:val="00C275E8"/>
    <w:rsid w:val="00C27753"/>
    <w:rsid w:val="00C30BD9"/>
    <w:rsid w:val="00C31540"/>
    <w:rsid w:val="00C316BC"/>
    <w:rsid w:val="00C41EBB"/>
    <w:rsid w:val="00C47604"/>
    <w:rsid w:val="00C50711"/>
    <w:rsid w:val="00C55E16"/>
    <w:rsid w:val="00C615D7"/>
    <w:rsid w:val="00C64117"/>
    <w:rsid w:val="00C65F88"/>
    <w:rsid w:val="00C72B7B"/>
    <w:rsid w:val="00C762F4"/>
    <w:rsid w:val="00C775E4"/>
    <w:rsid w:val="00C77705"/>
    <w:rsid w:val="00C84B9A"/>
    <w:rsid w:val="00C9069D"/>
    <w:rsid w:val="00C9519D"/>
    <w:rsid w:val="00C957B1"/>
    <w:rsid w:val="00C95912"/>
    <w:rsid w:val="00C96596"/>
    <w:rsid w:val="00CA3218"/>
    <w:rsid w:val="00CA5676"/>
    <w:rsid w:val="00CB0AD1"/>
    <w:rsid w:val="00CB0BA0"/>
    <w:rsid w:val="00CB1163"/>
    <w:rsid w:val="00CB214B"/>
    <w:rsid w:val="00CC1A46"/>
    <w:rsid w:val="00CC3914"/>
    <w:rsid w:val="00CC5221"/>
    <w:rsid w:val="00CC5470"/>
    <w:rsid w:val="00CD08C0"/>
    <w:rsid w:val="00CD78A4"/>
    <w:rsid w:val="00CD7FFD"/>
    <w:rsid w:val="00CE2AB0"/>
    <w:rsid w:val="00CE5803"/>
    <w:rsid w:val="00CF280E"/>
    <w:rsid w:val="00CF34EB"/>
    <w:rsid w:val="00CF3DD6"/>
    <w:rsid w:val="00CF4550"/>
    <w:rsid w:val="00D058A3"/>
    <w:rsid w:val="00D058B1"/>
    <w:rsid w:val="00D064F1"/>
    <w:rsid w:val="00D06D11"/>
    <w:rsid w:val="00D14B88"/>
    <w:rsid w:val="00D17737"/>
    <w:rsid w:val="00D17E3B"/>
    <w:rsid w:val="00D20E09"/>
    <w:rsid w:val="00D2117F"/>
    <w:rsid w:val="00D225CB"/>
    <w:rsid w:val="00D23703"/>
    <w:rsid w:val="00D27420"/>
    <w:rsid w:val="00D303D0"/>
    <w:rsid w:val="00D32A4D"/>
    <w:rsid w:val="00D33BA5"/>
    <w:rsid w:val="00D344D2"/>
    <w:rsid w:val="00D3467D"/>
    <w:rsid w:val="00D35EB7"/>
    <w:rsid w:val="00D41B73"/>
    <w:rsid w:val="00D41DFF"/>
    <w:rsid w:val="00D42FBA"/>
    <w:rsid w:val="00D4401E"/>
    <w:rsid w:val="00D44BD4"/>
    <w:rsid w:val="00D4500C"/>
    <w:rsid w:val="00D465FA"/>
    <w:rsid w:val="00D51F68"/>
    <w:rsid w:val="00D566E4"/>
    <w:rsid w:val="00D601F6"/>
    <w:rsid w:val="00D611C0"/>
    <w:rsid w:val="00D63D8B"/>
    <w:rsid w:val="00D6628D"/>
    <w:rsid w:val="00D6713E"/>
    <w:rsid w:val="00D6788C"/>
    <w:rsid w:val="00D723E1"/>
    <w:rsid w:val="00D758AF"/>
    <w:rsid w:val="00D775B3"/>
    <w:rsid w:val="00D80AB6"/>
    <w:rsid w:val="00D80EAE"/>
    <w:rsid w:val="00D82F43"/>
    <w:rsid w:val="00D83451"/>
    <w:rsid w:val="00D86A05"/>
    <w:rsid w:val="00D86CCA"/>
    <w:rsid w:val="00D86EEC"/>
    <w:rsid w:val="00D8728F"/>
    <w:rsid w:val="00D92279"/>
    <w:rsid w:val="00D93970"/>
    <w:rsid w:val="00D961D3"/>
    <w:rsid w:val="00D96C4D"/>
    <w:rsid w:val="00D97E36"/>
    <w:rsid w:val="00DB230F"/>
    <w:rsid w:val="00DB2A73"/>
    <w:rsid w:val="00DC1343"/>
    <w:rsid w:val="00DC2175"/>
    <w:rsid w:val="00DD1540"/>
    <w:rsid w:val="00DD2F8D"/>
    <w:rsid w:val="00DE1EB1"/>
    <w:rsid w:val="00DE1FF2"/>
    <w:rsid w:val="00DE35E3"/>
    <w:rsid w:val="00DE4126"/>
    <w:rsid w:val="00DF2825"/>
    <w:rsid w:val="00DF4FBC"/>
    <w:rsid w:val="00DF6EB5"/>
    <w:rsid w:val="00E00427"/>
    <w:rsid w:val="00E01157"/>
    <w:rsid w:val="00E01752"/>
    <w:rsid w:val="00E0277B"/>
    <w:rsid w:val="00E036F9"/>
    <w:rsid w:val="00E06727"/>
    <w:rsid w:val="00E14329"/>
    <w:rsid w:val="00E27FC6"/>
    <w:rsid w:val="00E32657"/>
    <w:rsid w:val="00E34478"/>
    <w:rsid w:val="00E34BC2"/>
    <w:rsid w:val="00E40F04"/>
    <w:rsid w:val="00E434DD"/>
    <w:rsid w:val="00E448A3"/>
    <w:rsid w:val="00E44C1D"/>
    <w:rsid w:val="00E46C0C"/>
    <w:rsid w:val="00E500E2"/>
    <w:rsid w:val="00E5071F"/>
    <w:rsid w:val="00E522C7"/>
    <w:rsid w:val="00E53652"/>
    <w:rsid w:val="00E62059"/>
    <w:rsid w:val="00E730E9"/>
    <w:rsid w:val="00E747B5"/>
    <w:rsid w:val="00E74D96"/>
    <w:rsid w:val="00E761E3"/>
    <w:rsid w:val="00E776FD"/>
    <w:rsid w:val="00E803D6"/>
    <w:rsid w:val="00E816A4"/>
    <w:rsid w:val="00E8270A"/>
    <w:rsid w:val="00E861C6"/>
    <w:rsid w:val="00E86CFF"/>
    <w:rsid w:val="00E87CA7"/>
    <w:rsid w:val="00E9234A"/>
    <w:rsid w:val="00E932F8"/>
    <w:rsid w:val="00E95D7A"/>
    <w:rsid w:val="00EA2746"/>
    <w:rsid w:val="00EA3410"/>
    <w:rsid w:val="00EA5423"/>
    <w:rsid w:val="00EA6FD1"/>
    <w:rsid w:val="00EA7E36"/>
    <w:rsid w:val="00EB3D18"/>
    <w:rsid w:val="00EB4EF0"/>
    <w:rsid w:val="00EB53C2"/>
    <w:rsid w:val="00EB584F"/>
    <w:rsid w:val="00EC1060"/>
    <w:rsid w:val="00EC1F43"/>
    <w:rsid w:val="00EC21D7"/>
    <w:rsid w:val="00EC6157"/>
    <w:rsid w:val="00ED3FB9"/>
    <w:rsid w:val="00ED4385"/>
    <w:rsid w:val="00ED4688"/>
    <w:rsid w:val="00ED74B9"/>
    <w:rsid w:val="00EE08B8"/>
    <w:rsid w:val="00EE12DE"/>
    <w:rsid w:val="00EE405F"/>
    <w:rsid w:val="00EF27FD"/>
    <w:rsid w:val="00EF6A9F"/>
    <w:rsid w:val="00F01062"/>
    <w:rsid w:val="00F070C2"/>
    <w:rsid w:val="00F078EE"/>
    <w:rsid w:val="00F103C3"/>
    <w:rsid w:val="00F10548"/>
    <w:rsid w:val="00F10B58"/>
    <w:rsid w:val="00F135E6"/>
    <w:rsid w:val="00F139BA"/>
    <w:rsid w:val="00F13BAB"/>
    <w:rsid w:val="00F13ED6"/>
    <w:rsid w:val="00F16C45"/>
    <w:rsid w:val="00F1717F"/>
    <w:rsid w:val="00F1797E"/>
    <w:rsid w:val="00F23DAC"/>
    <w:rsid w:val="00F261F0"/>
    <w:rsid w:val="00F3176D"/>
    <w:rsid w:val="00F3301B"/>
    <w:rsid w:val="00F3765B"/>
    <w:rsid w:val="00F40AC0"/>
    <w:rsid w:val="00F41C16"/>
    <w:rsid w:val="00F42608"/>
    <w:rsid w:val="00F47BF3"/>
    <w:rsid w:val="00F47CD2"/>
    <w:rsid w:val="00F50120"/>
    <w:rsid w:val="00F52A31"/>
    <w:rsid w:val="00F60682"/>
    <w:rsid w:val="00F614BE"/>
    <w:rsid w:val="00F65089"/>
    <w:rsid w:val="00F652C3"/>
    <w:rsid w:val="00F766A3"/>
    <w:rsid w:val="00F8000E"/>
    <w:rsid w:val="00F828FF"/>
    <w:rsid w:val="00F82A5E"/>
    <w:rsid w:val="00F90E2E"/>
    <w:rsid w:val="00FB0A1F"/>
    <w:rsid w:val="00FB1188"/>
    <w:rsid w:val="00FD1C96"/>
    <w:rsid w:val="00FD2BC6"/>
    <w:rsid w:val="00FD5AC2"/>
    <w:rsid w:val="00FD6F3E"/>
    <w:rsid w:val="00FD7F1E"/>
    <w:rsid w:val="00FE20DA"/>
    <w:rsid w:val="00FE395E"/>
    <w:rsid w:val="00FE74BB"/>
    <w:rsid w:val="00FF4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151"/>
    <w:pPr>
      <w:widowControl w:val="0"/>
      <w:jc w:val="both"/>
    </w:pPr>
    <w:rPr>
      <w:rFonts w:eastAsia="楷体_GB2312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801C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6594"/>
    <w:rPr>
      <w:rFonts w:eastAsia="楷体_GB2312" w:cs="Times New Roman"/>
      <w:sz w:val="2"/>
    </w:rPr>
  </w:style>
  <w:style w:type="paragraph" w:styleId="Header">
    <w:name w:val="header"/>
    <w:basedOn w:val="Normal"/>
    <w:link w:val="HeaderChar"/>
    <w:uiPriority w:val="99"/>
    <w:rsid w:val="001C4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404E"/>
    <w:rPr>
      <w:rFonts w:eastAsia="楷体_GB2312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1C4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404E"/>
    <w:rPr>
      <w:rFonts w:eastAsia="楷体_GB2312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84</Words>
  <Characters>482</Characters>
  <Application>Microsoft Office Outlook</Application>
  <DocSecurity>0</DocSecurity>
  <Lines>0</Lines>
  <Paragraphs>0</Paragraphs>
  <ScaleCrop>false</ScaleCrop>
  <Company>SUSE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家长同意书</dc:title>
  <dc:subject/>
  <dc:creator>杨宁</dc:creator>
  <cp:keywords/>
  <dc:description/>
  <cp:lastModifiedBy>admin</cp:lastModifiedBy>
  <cp:revision>4</cp:revision>
  <cp:lastPrinted>2014-09-28T03:11:00Z</cp:lastPrinted>
  <dcterms:created xsi:type="dcterms:W3CDTF">2019-01-03T06:41:00Z</dcterms:created>
  <dcterms:modified xsi:type="dcterms:W3CDTF">2019-05-27T07:23:00Z</dcterms:modified>
</cp:coreProperties>
</file>