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6CFE1">
      <w:pPr>
        <w:ind w:right="195" w:rightChars="93"/>
        <w:jc w:val="left"/>
        <w:rPr>
          <w:rFonts w:ascii="黑体" w:hAnsi="黑体" w:eastAsia="仿宋_GB2312" w:cs="Times New Roman"/>
          <w:spacing w:val="-11"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 w:cs="Times New Roman"/>
          <w:spacing w:val="-11"/>
          <w:sz w:val="32"/>
          <w:szCs w:val="24"/>
        </w:rPr>
        <w:t>附件</w:t>
      </w:r>
    </w:p>
    <w:p w14:paraId="739E85D9">
      <w:pPr>
        <w:spacing w:beforeLines="10"/>
        <w:jc w:val="center"/>
        <w:outlineLvl w:val="0"/>
        <w:rPr>
          <w:rFonts w:ascii="Times New Roman" w:hAnsi="Times New Roman" w:eastAsia="方正小标宋简体" w:cs="Times New Roman"/>
          <w:spacing w:val="-11"/>
          <w:kern w:val="44"/>
          <w:sz w:val="40"/>
          <w:szCs w:val="24"/>
        </w:rPr>
      </w:pPr>
      <w:r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</w:rPr>
        <w:t>四川省家庭经济困难学生认定申请表（样表）</w:t>
      </w:r>
    </w:p>
    <w:p w14:paraId="2AADE17D">
      <w:pPr>
        <w:spacing w:beforeLines="10"/>
        <w:ind w:firstLine="219" w:firstLineChars="100"/>
        <w:rPr>
          <w:rFonts w:ascii="Times New Roman" w:hAnsi="Times New Roman" w:eastAsia="仿宋_GB2312" w:cs="Times New Roman"/>
          <w:b/>
          <w:bCs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学校：</w:t>
      </w:r>
      <w:r>
        <w:rPr>
          <w:rFonts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院系：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专业：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年级：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班级：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</w:t>
      </w:r>
    </w:p>
    <w:tbl>
      <w:tblPr>
        <w:tblStyle w:val="6"/>
        <w:tblW w:w="92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73"/>
        <w:gridCol w:w="564"/>
        <w:gridCol w:w="1104"/>
        <w:gridCol w:w="283"/>
        <w:gridCol w:w="253"/>
        <w:gridCol w:w="462"/>
        <w:gridCol w:w="703"/>
        <w:gridCol w:w="750"/>
        <w:gridCol w:w="789"/>
        <w:gridCol w:w="967"/>
        <w:gridCol w:w="17"/>
        <w:gridCol w:w="170"/>
        <w:gridCol w:w="363"/>
        <w:gridCol w:w="645"/>
      </w:tblGrid>
      <w:tr w14:paraId="2C3B2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8983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学生</w:t>
            </w:r>
          </w:p>
          <w:p w14:paraId="63ABEA2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基本</w:t>
            </w:r>
          </w:p>
          <w:p w14:paraId="365F981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309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11FD5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9D62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7CF26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0933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81132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60FC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8B35D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2C7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8D72C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A68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</w:p>
          <w:p w14:paraId="5C0C3A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号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码</w:t>
            </w:r>
          </w:p>
        </w:tc>
        <w:tc>
          <w:tcPr>
            <w:tcW w:w="1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EC4F8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5BEF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</w:t>
            </w:r>
          </w:p>
          <w:p w14:paraId="016DCE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人口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C1016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A53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7EC3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AB3D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F62A5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1DF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详细通</w:t>
            </w:r>
          </w:p>
          <w:p w14:paraId="37EB8E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讯地址</w:t>
            </w:r>
          </w:p>
        </w:tc>
        <w:tc>
          <w:tcPr>
            <w:tcW w:w="707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757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09D0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FBCD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C61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4BE4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A41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家长手机号码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41C7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0F61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8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A46D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A31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99C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□城镇 □农村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E9A1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学费</w:t>
            </w:r>
          </w:p>
          <w:p w14:paraId="71FDC1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24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940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/年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0E2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住宿费</w:t>
            </w:r>
          </w:p>
          <w:p w14:paraId="09D679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161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/年</w:t>
            </w:r>
          </w:p>
        </w:tc>
      </w:tr>
      <w:tr w14:paraId="35FCE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C7F6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 w14:paraId="01DB5F7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成员</w:t>
            </w:r>
          </w:p>
          <w:p w14:paraId="563B11A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C53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CC8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2B2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与学生关系</w:t>
            </w: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3B57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工作（学习）单位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234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职业</w:t>
            </w: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76C1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年收入（元）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2F29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</w:tr>
      <w:tr w14:paraId="043E2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369D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592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1E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2A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14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02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8E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9C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D14A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6057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8A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568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BA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8B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37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9A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6E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7427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0CCAC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67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0AE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92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0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6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FE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A2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A8DD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92045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01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FF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9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69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23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82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BA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2CD2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6928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DA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94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C4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B8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7B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F9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95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CDE8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7B9A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DB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9D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CB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66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F4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60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79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D5A3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EDE356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特殊</w:t>
            </w:r>
          </w:p>
          <w:p w14:paraId="0E3AF9BD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群体</w:t>
            </w:r>
          </w:p>
          <w:p w14:paraId="7DC79923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834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70A2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脱贫家庭学生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脱贫不稳定家庭学生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□边缘易致贫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家庭学生</w:t>
            </w:r>
          </w:p>
          <w:p w14:paraId="10D7F56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突发严重困难家庭学生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低保家庭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低保边缘家庭学生</w:t>
            </w:r>
          </w:p>
          <w:p w14:paraId="237A96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□特困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救助供养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刚性支出困难家庭学生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其他低收入学生</w:t>
            </w:r>
          </w:p>
          <w:p w14:paraId="1F8FB6A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□孤儿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事实无人抚养儿童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□残疾学生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残疾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人子女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□烈士子女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</w:p>
          <w:p w14:paraId="1801691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</w:rPr>
              <w:t>（注：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  <w:t>请按实际情况勾选，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</w:rPr>
              <w:t>如不属于上述特殊困难群体，本栏可不填）</w:t>
            </w:r>
          </w:p>
        </w:tc>
      </w:tr>
      <w:tr w14:paraId="51DCA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36CC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影响</w:t>
            </w:r>
          </w:p>
          <w:p w14:paraId="554952E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 w14:paraId="456B2FD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经济</w:t>
            </w:r>
          </w:p>
          <w:p w14:paraId="55AF7DC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状况</w:t>
            </w:r>
          </w:p>
          <w:p w14:paraId="5450209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其他</w:t>
            </w:r>
          </w:p>
          <w:p w14:paraId="6E8F216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有关</w:t>
            </w:r>
          </w:p>
          <w:p w14:paraId="0483ECA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8343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D64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家庭人均年收入：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元。</w:t>
            </w:r>
          </w:p>
          <w:p w14:paraId="6EC0BD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家庭遭受自然灾害情况：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 w14:paraId="206485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家庭遭受突发意外事件：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 w14:paraId="408F6D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家庭成员因残疾、年迈而劳动能力弱情况：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 w14:paraId="307BF2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家庭成员失业情况：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 w14:paraId="612AF0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6.家庭欠债情况：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 w14:paraId="030C8F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其它情况：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 w14:paraId="3477412D"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</w:rPr>
              <w:t>（注：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  <w:t>1.请按实际情况勾选，并注明相应情况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  <w:t>2.请尽可能提供相应佐证材料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</w:rPr>
              <w:t>。）</w:t>
            </w:r>
          </w:p>
        </w:tc>
      </w:tr>
      <w:tr w14:paraId="461B8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5731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4789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790F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4C994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72CCF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084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5C98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66490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E233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DF69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38455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FC6A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2C9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个人</w:t>
            </w:r>
          </w:p>
          <w:p w14:paraId="3ECF03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2F6DD0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承诺内容：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D3C99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CE56C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7FE11C1"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92F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学生本人</w:t>
            </w:r>
          </w:p>
          <w:p w14:paraId="2330A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（或监护人）</w:t>
            </w:r>
          </w:p>
          <w:p w14:paraId="4AA8B1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字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625B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6B4DB44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471995D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582CF84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5778B62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 w14:paraId="660BB427"/>
    <w:p w14:paraId="00A801E4"/>
    <w:p w14:paraId="6BFC3935"/>
    <w:p w14:paraId="0D542875"/>
    <w:tbl>
      <w:tblPr>
        <w:tblStyle w:val="6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498"/>
        <w:gridCol w:w="4409"/>
      </w:tblGrid>
      <w:tr w14:paraId="5F6A2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2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38E03">
            <w:pPr>
              <w:spacing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班级</w:t>
            </w:r>
          </w:p>
          <w:p w14:paraId="13CBFAA8">
            <w:pPr>
              <w:spacing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评议</w:t>
            </w:r>
          </w:p>
          <w:p w14:paraId="5206EA75">
            <w:pPr>
              <w:spacing w:beforeLines="1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2A9FF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A.家庭经济特别困难   □</w:t>
            </w:r>
          </w:p>
          <w:p w14:paraId="51ADE6BC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B.家庭经济困难       □</w:t>
            </w:r>
          </w:p>
          <w:p w14:paraId="5E9D544D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C.家庭经济一般困难   □</w:t>
            </w:r>
          </w:p>
          <w:p w14:paraId="5666D168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D.家庭经济不困难     □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F6240">
            <w:pPr>
              <w:spacing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陈述理由：</w:t>
            </w:r>
          </w:p>
          <w:p w14:paraId="04D6DB32">
            <w:pPr>
              <w:spacing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4821E848">
            <w:pPr>
              <w:spacing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33819EBB">
            <w:pPr>
              <w:spacing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27BB0C5E">
            <w:pPr>
              <w:spacing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6E4B157B">
            <w:pPr>
              <w:spacing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评议小组组长签字：        </w:t>
            </w:r>
          </w:p>
          <w:p w14:paraId="01EFA506">
            <w:pPr>
              <w:spacing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  <w:p w14:paraId="5934D19F">
            <w:pPr>
              <w:spacing w:beforeLines="10"/>
              <w:ind w:firstLine="2160" w:firstLineChars="9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209EA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059E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</w:rPr>
              <w:t>院（系、</w:t>
            </w:r>
          </w:p>
          <w:p w14:paraId="74FDBF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</w:rPr>
              <w:t>年级）</w:t>
            </w:r>
          </w:p>
          <w:p w14:paraId="59B528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5474F">
            <w:pPr>
              <w:spacing w:beforeLines="10"/>
              <w:ind w:firstLine="240" w:firstLineChars="100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54CDE967">
            <w:pPr>
              <w:spacing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经评议小组推荐、本院（系、年级）认真审核并公示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 w14:paraId="119051CF">
            <w:pPr>
              <w:spacing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同意评议小组意见。</w:t>
            </w:r>
          </w:p>
          <w:p w14:paraId="16E2094E">
            <w:pPr>
              <w:spacing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不同意评议小组意见。建议调整为：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；</w:t>
            </w:r>
          </w:p>
          <w:p w14:paraId="246CE3EE"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 w14:paraId="781E31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 w14:paraId="61C167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 w14:paraId="05DE2E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工作组组长签字（加盖部门公章）：</w:t>
            </w:r>
          </w:p>
          <w:p w14:paraId="292DCF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 w14:paraId="21266C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年    月    日</w:t>
            </w:r>
          </w:p>
        </w:tc>
      </w:tr>
      <w:tr w14:paraId="3CEF9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1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DCF95">
            <w:pPr>
              <w:spacing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校级</w:t>
            </w:r>
          </w:p>
          <w:p w14:paraId="5514E1F8">
            <w:pPr>
              <w:spacing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认定</w:t>
            </w:r>
          </w:p>
          <w:p w14:paraId="3BA2A2ED">
            <w:pPr>
              <w:spacing w:beforeLines="10"/>
              <w:jc w:val="center"/>
              <w:rPr>
                <w:rFonts w:ascii="新宋体" w:hAnsi="新宋体" w:eastAsia="新宋体" w:cs="新宋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EBAE60">
            <w:pPr>
              <w:spacing w:beforeLines="10"/>
              <w:ind w:firstLine="240" w:firstLineChars="100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4CC56DAE">
            <w:pPr>
              <w:spacing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经学生所在院（系、年级）提请，本机构认真核实并公示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 w14:paraId="5D1451AD">
            <w:pPr>
              <w:spacing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同意工作组和评议小组意见。</w:t>
            </w:r>
          </w:p>
          <w:p w14:paraId="6F208B8F">
            <w:pPr>
              <w:spacing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不同意工作组和评议小组意见。建议调整为：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；</w:t>
            </w:r>
          </w:p>
          <w:p w14:paraId="5E5EDB9C"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 w14:paraId="7ECF0E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 w14:paraId="355CA0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 w14:paraId="4E7A7E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 w14:paraId="3E2447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  负责人签字（加盖部门公章）：        </w:t>
            </w:r>
          </w:p>
          <w:p w14:paraId="20C946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 年    月    日</w:t>
            </w:r>
          </w:p>
        </w:tc>
      </w:tr>
    </w:tbl>
    <w:p w14:paraId="2CD5A4EE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注：1.本表用于家庭经济困难学生认定，可复印；</w:t>
      </w:r>
    </w:p>
    <w:p w14:paraId="06DF085F">
      <w:pPr>
        <w:numPr>
          <w:ilvl w:val="0"/>
          <w:numId w:val="1"/>
        </w:num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学校、院系、专业、年级、班级可根据实际情况选择性填写。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28EAAF4-E59C-40D9-9870-FB76F32174F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E7A1C032-0FFD-478D-86F8-6146632D5E1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49EB566-B161-4DD6-B801-6A0A4102251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9F27E24-6662-428A-AF56-44708EB6BE5A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E1956321-ACA8-414F-B900-47EC4E0AA63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487A0347-23F5-4CDC-A636-54B6A34C25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AF8A6">
    <w:pPr>
      <w:pStyle w:val="4"/>
      <w:framePr w:wrap="around" w:vAnchor="text" w:hAnchor="margin" w:xAlign="outside" w:y="1"/>
      <w:ind w:right="210" w:righ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3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 w14:paraId="7CC675B1">
    <w:pPr>
      <w:pStyle w:val="4"/>
      <w:ind w:right="567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5B49B">
    <w:pPr>
      <w:pStyle w:val="4"/>
      <w:framePr w:wrap="around" w:vAnchor="text" w:hAnchor="margin" w:xAlign="outside" w:y="1"/>
      <w:ind w:left="210" w:lef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 w14:paraId="4EDA4222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A28F48"/>
    <w:multiLevelType w:val="singleLevel"/>
    <w:tmpl w:val="90A28F4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MzkxYzkzMDFlNTA0NDBmZTY4OTZlMjQ3MjQzMTUifQ=="/>
  </w:docVars>
  <w:rsids>
    <w:rsidRoot w:val="00E04C44"/>
    <w:rsid w:val="000633A4"/>
    <w:rsid w:val="000C5BB0"/>
    <w:rsid w:val="00112420"/>
    <w:rsid w:val="001321A3"/>
    <w:rsid w:val="00144F74"/>
    <w:rsid w:val="00157F56"/>
    <w:rsid w:val="001B42BA"/>
    <w:rsid w:val="00245DA0"/>
    <w:rsid w:val="0035246A"/>
    <w:rsid w:val="003A34ED"/>
    <w:rsid w:val="003D2942"/>
    <w:rsid w:val="00412D75"/>
    <w:rsid w:val="00426B51"/>
    <w:rsid w:val="00463734"/>
    <w:rsid w:val="0049411B"/>
    <w:rsid w:val="004B3681"/>
    <w:rsid w:val="004D33F2"/>
    <w:rsid w:val="004F0B03"/>
    <w:rsid w:val="00511CC2"/>
    <w:rsid w:val="005320A0"/>
    <w:rsid w:val="005522DF"/>
    <w:rsid w:val="0058769E"/>
    <w:rsid w:val="005A682E"/>
    <w:rsid w:val="00635E29"/>
    <w:rsid w:val="00645A63"/>
    <w:rsid w:val="0065325F"/>
    <w:rsid w:val="00683912"/>
    <w:rsid w:val="00691743"/>
    <w:rsid w:val="00693559"/>
    <w:rsid w:val="006A4F9E"/>
    <w:rsid w:val="006B6D5C"/>
    <w:rsid w:val="00723883"/>
    <w:rsid w:val="007845F2"/>
    <w:rsid w:val="00794B2C"/>
    <w:rsid w:val="00844BC5"/>
    <w:rsid w:val="00850378"/>
    <w:rsid w:val="00930BB0"/>
    <w:rsid w:val="00941EE0"/>
    <w:rsid w:val="009463BA"/>
    <w:rsid w:val="00952CCA"/>
    <w:rsid w:val="009967C5"/>
    <w:rsid w:val="009D5004"/>
    <w:rsid w:val="009E02A3"/>
    <w:rsid w:val="009F7D0B"/>
    <w:rsid w:val="00AC6DF6"/>
    <w:rsid w:val="00B26EDA"/>
    <w:rsid w:val="00C146E1"/>
    <w:rsid w:val="00C27953"/>
    <w:rsid w:val="00C45F22"/>
    <w:rsid w:val="00C65EC8"/>
    <w:rsid w:val="00D02336"/>
    <w:rsid w:val="00D367F3"/>
    <w:rsid w:val="00D93728"/>
    <w:rsid w:val="00DA4F6D"/>
    <w:rsid w:val="00E04C44"/>
    <w:rsid w:val="00E2392D"/>
    <w:rsid w:val="00E3588B"/>
    <w:rsid w:val="00E65288"/>
    <w:rsid w:val="00E93428"/>
    <w:rsid w:val="154A2F50"/>
    <w:rsid w:val="229E0D7F"/>
    <w:rsid w:val="359432B6"/>
    <w:rsid w:val="412A60A5"/>
    <w:rsid w:val="424E4075"/>
    <w:rsid w:val="53837051"/>
    <w:rsid w:val="574A6804"/>
    <w:rsid w:val="5C640AC7"/>
    <w:rsid w:val="5E196F30"/>
    <w:rsid w:val="73F44C5F"/>
    <w:rsid w:val="74373814"/>
    <w:rsid w:val="7756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semiHidden/>
    <w:unhideWhenUsed/>
    <w:qFormat/>
    <w:uiPriority w:val="99"/>
  </w:style>
  <w:style w:type="character" w:customStyle="1" w:styleId="10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4"/>
    <w:uiPriority w:val="99"/>
    <w:rPr>
      <w:kern w:val="2"/>
      <w:sz w:val="18"/>
      <w:szCs w:val="18"/>
    </w:rPr>
  </w:style>
  <w:style w:type="character" w:customStyle="1" w:styleId="12">
    <w:name w:val="日期 Char"/>
    <w:basedOn w:val="8"/>
    <w:link w:val="2"/>
    <w:semiHidden/>
    <w:uiPriority w:val="99"/>
    <w:rPr>
      <w:kern w:val="2"/>
      <w:sz w:val="32"/>
      <w:szCs w:val="22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GWMB</Template>
  <Pages>2</Pages>
  <Words>790</Words>
  <Characters>804</Characters>
  <Lines>11</Lines>
  <Paragraphs>3</Paragraphs>
  <TotalTime>17</TotalTime>
  <ScaleCrop>false</ScaleCrop>
  <LinksUpToDate>false</LinksUpToDate>
  <CharactersWithSpaces>1540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2019-05-28T02:19:00Z</dcterms:created>
  <dc:creator>税伯高</dc:creator>
  <cp:lastModifiedBy>太元</cp:lastModifiedBy>
  <cp:lastPrinted>2024-09-04T03:06:23Z</cp:lastPrinted>
  <dcterms:modified xsi:type="dcterms:W3CDTF">2024-09-04T03:07:05Z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E0FE65A5336C461B8BD5FEABF8CBFC62_13</vt:lpwstr>
  </property>
</Properties>
</file>