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959"/>
        <w:gridCol w:w="1020"/>
        <w:gridCol w:w="1215"/>
        <w:gridCol w:w="1553"/>
        <w:gridCol w:w="2827"/>
      </w:tblGrid>
      <w:tr w14:paraId="43E7B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905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4D96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bidi="ar"/>
              </w:rPr>
              <w:t>四川轻化工大学科研项目经费预算调整表</w:t>
            </w:r>
          </w:p>
          <w:p w14:paraId="2DA5FDA9">
            <w:pPr>
              <w:widowControl/>
              <w:jc w:val="righ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(单位：万元)</w:t>
            </w:r>
          </w:p>
        </w:tc>
      </w:tr>
      <w:tr w14:paraId="51144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78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13BA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7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EBE8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项目财务代码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F971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2AE35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95C6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项目立项单位</w:t>
            </w:r>
          </w:p>
        </w:tc>
        <w:tc>
          <w:tcPr>
            <w:tcW w:w="7574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F444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24AB2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CF5D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项目负责人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4BD0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7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9B21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项目执行期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0BFDF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6E55D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24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54EA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开支项目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1219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原预算数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6F5D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调整数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F8F9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调整后预算数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9F0A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调整事由</w:t>
            </w:r>
          </w:p>
        </w:tc>
      </w:tr>
      <w:tr w14:paraId="711D7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B3002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㈠ 直接费用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9D847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F1250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356ED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E2A94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195AE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0A242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1、设备费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10786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F9E4B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95F3B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04102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35D97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2EF80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 ⑴ 购置设备费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C0BD6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8C123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33768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5316F">
            <w:pPr>
              <w:rPr>
                <w:rFonts w:hint="eastAsia" w:ascii="宋体" w:hAnsi="宋体" w:cs="宋体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56300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B626B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 ⑵ 试制设备费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2452A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E06E3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A0411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D739B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5CCF1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3C2EF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 ⑶ 设备改造与租赁费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15E6A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FD30C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3FCD3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B5C13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398B9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265E1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2、材料费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16E7A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53BBE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130C3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40176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58BEE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EFC8F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3、测试化验加工费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4D187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12053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2D8D1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40F76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7EDD2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EBDBC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4、燃料动力费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11479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58037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9BF9D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A7269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7F105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A674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5、差旅费/会议费/国家合作交流费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A7D09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FAE83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DDF56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A9D09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4FA22E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C8E1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6、出版/文献/信息传播/ 知识产权事务费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8AA9B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150F5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D0B65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867A4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736E0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D1E84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7、劳务费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48F2C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F77BF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86BCA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29362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231AA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CF84E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8、专家咨询费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C7BFF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B08FB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73F69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8A29C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60FD1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9E938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9、外协费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9C275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08AD3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68629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0A418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1AAEC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884DB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Style w:val="25"/>
                <w:rFonts w:hint="default"/>
                <w:color w:val="auto"/>
                <w:lang w:bidi="ar"/>
              </w:rPr>
              <w:t>、其他支出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208FE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32933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4AA74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1E768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27713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D6885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㈡ 间接费用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458EF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F79B6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23DB9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6381A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765DE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D5C30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其中：1、绩效支出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B9018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94656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FBF88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4C39A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6EE6D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17A1B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      2、管理费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D2A86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86427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A9519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D4439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5E052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3444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BD79E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BB6C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DC76B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C87E9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3994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02" w:hRule="atLeast"/>
        </w:trPr>
        <w:tc>
          <w:tcPr>
            <w:tcW w:w="905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408FA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5DF27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02" w:hRule="atLeast"/>
        </w:trPr>
        <w:tc>
          <w:tcPr>
            <w:tcW w:w="905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0CDE6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学院：（公章、签字）                                 项目负责人：（签字）</w:t>
            </w:r>
          </w:p>
        </w:tc>
      </w:tr>
      <w:tr w14:paraId="52121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02" w:hRule="atLeast"/>
        </w:trPr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86876">
            <w:pPr>
              <w:ind w:firstLine="220" w:firstLineChars="100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 年   月   日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A0D53">
            <w:pPr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CA508">
            <w:pPr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3DB5B">
            <w:pPr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            年   月  日</w:t>
            </w:r>
          </w:p>
        </w:tc>
      </w:tr>
      <w:tr w14:paraId="1B08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02" w:hRule="atLeast"/>
        </w:trPr>
        <w:tc>
          <w:tcPr>
            <w:tcW w:w="905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3ED61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  <w:p w14:paraId="7E67CD5E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科技处：（公章、签字）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财务处：（公章、签字）</w:t>
            </w:r>
          </w:p>
          <w:p w14:paraId="42A5A2F6"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年   月   日                                       年   月   日</w:t>
            </w:r>
          </w:p>
        </w:tc>
      </w:tr>
      <w:tr w14:paraId="2D114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02" w:hRule="atLeast"/>
        </w:trPr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D6498">
            <w:pPr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66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B99C9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5B145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02" w:hRule="atLeast"/>
        </w:trPr>
        <w:tc>
          <w:tcPr>
            <w:tcW w:w="905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49138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注：本表一式三份，科技处、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财务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处、负责人各留存一份。</w:t>
            </w:r>
          </w:p>
        </w:tc>
      </w:tr>
      <w:tr w14:paraId="09456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85" w:hRule="atLeast"/>
        </w:trPr>
        <w:tc>
          <w:tcPr>
            <w:tcW w:w="905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001AA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76FD8CB2">
      <w:pPr>
        <w:spacing w:line="480" w:lineRule="exact"/>
        <w:ind w:firstLine="600" w:firstLineChars="200"/>
        <w:rPr>
          <w:rFonts w:hint="eastAsia" w:ascii="仿宋_GB2312" w:eastAsia="仿宋_GB2312"/>
          <w:kern w:val="0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701" w:right="1134" w:bottom="1701" w:left="1134" w:header="851" w:footer="1418" w:gutter="0"/>
      <w:pgNumType w:chapSep="emDash"/>
      <w:cols w:space="720" w:num="1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5A587">
    <w:pPr>
      <w:pStyle w:val="5"/>
    </w:pPr>
    <w:r>
      <w:rPr>
        <w:rFonts w:hint="eastAsia"/>
      </w:rPr>
      <w:t xml:space="preserve">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94E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jhiMGYxNTU0MmRjMDczZjgyMDBhOWI1ZWY3N2MifQ=="/>
  </w:docVars>
  <w:rsids>
    <w:rsidRoot w:val="0043148F"/>
    <w:rsid w:val="00015147"/>
    <w:rsid w:val="00016268"/>
    <w:rsid w:val="00026F71"/>
    <w:rsid w:val="00043BEF"/>
    <w:rsid w:val="000502CB"/>
    <w:rsid w:val="00060462"/>
    <w:rsid w:val="00071005"/>
    <w:rsid w:val="000A7CA1"/>
    <w:rsid w:val="000C5094"/>
    <w:rsid w:val="000C7D6D"/>
    <w:rsid w:val="000D2C12"/>
    <w:rsid w:val="000D5B46"/>
    <w:rsid w:val="000E6DCF"/>
    <w:rsid w:val="001021FA"/>
    <w:rsid w:val="00105BD3"/>
    <w:rsid w:val="00125C75"/>
    <w:rsid w:val="0015761F"/>
    <w:rsid w:val="0016182E"/>
    <w:rsid w:val="00164FB1"/>
    <w:rsid w:val="00181BCF"/>
    <w:rsid w:val="001A05DA"/>
    <w:rsid w:val="001B700C"/>
    <w:rsid w:val="001D42B2"/>
    <w:rsid w:val="001E36F4"/>
    <w:rsid w:val="00201B49"/>
    <w:rsid w:val="002022FC"/>
    <w:rsid w:val="0021103E"/>
    <w:rsid w:val="0021598A"/>
    <w:rsid w:val="00224E74"/>
    <w:rsid w:val="00246CFC"/>
    <w:rsid w:val="002528D1"/>
    <w:rsid w:val="00270AE1"/>
    <w:rsid w:val="00293DE7"/>
    <w:rsid w:val="00297771"/>
    <w:rsid w:val="002B6C95"/>
    <w:rsid w:val="002D1161"/>
    <w:rsid w:val="002E3EE8"/>
    <w:rsid w:val="002E66A7"/>
    <w:rsid w:val="00311743"/>
    <w:rsid w:val="00316020"/>
    <w:rsid w:val="00324CA1"/>
    <w:rsid w:val="0033088D"/>
    <w:rsid w:val="00333116"/>
    <w:rsid w:val="00356B78"/>
    <w:rsid w:val="00367546"/>
    <w:rsid w:val="0038405C"/>
    <w:rsid w:val="00386DCA"/>
    <w:rsid w:val="003912BE"/>
    <w:rsid w:val="003B0BF4"/>
    <w:rsid w:val="003B588C"/>
    <w:rsid w:val="003D1DE9"/>
    <w:rsid w:val="0040434B"/>
    <w:rsid w:val="0040728A"/>
    <w:rsid w:val="0043004F"/>
    <w:rsid w:val="0043148F"/>
    <w:rsid w:val="00434275"/>
    <w:rsid w:val="00437BAF"/>
    <w:rsid w:val="00444A9B"/>
    <w:rsid w:val="0045097D"/>
    <w:rsid w:val="00476543"/>
    <w:rsid w:val="004876D0"/>
    <w:rsid w:val="00491640"/>
    <w:rsid w:val="00496ECC"/>
    <w:rsid w:val="004B5BC6"/>
    <w:rsid w:val="004B5DD6"/>
    <w:rsid w:val="004D0494"/>
    <w:rsid w:val="004D69F3"/>
    <w:rsid w:val="004F3BA6"/>
    <w:rsid w:val="005008EC"/>
    <w:rsid w:val="0050401C"/>
    <w:rsid w:val="00527972"/>
    <w:rsid w:val="00536AAD"/>
    <w:rsid w:val="00540F4F"/>
    <w:rsid w:val="005559F7"/>
    <w:rsid w:val="00590AC9"/>
    <w:rsid w:val="0059270C"/>
    <w:rsid w:val="005A3116"/>
    <w:rsid w:val="005A5FC9"/>
    <w:rsid w:val="005C1F8D"/>
    <w:rsid w:val="005C5E07"/>
    <w:rsid w:val="005D638F"/>
    <w:rsid w:val="0061558A"/>
    <w:rsid w:val="00615CFA"/>
    <w:rsid w:val="00620C5E"/>
    <w:rsid w:val="0062172A"/>
    <w:rsid w:val="006544D6"/>
    <w:rsid w:val="00664C34"/>
    <w:rsid w:val="0067710F"/>
    <w:rsid w:val="006812E7"/>
    <w:rsid w:val="006867F4"/>
    <w:rsid w:val="00690FF2"/>
    <w:rsid w:val="006C06F8"/>
    <w:rsid w:val="006C45AC"/>
    <w:rsid w:val="006C6135"/>
    <w:rsid w:val="006D5699"/>
    <w:rsid w:val="006F562D"/>
    <w:rsid w:val="006F5926"/>
    <w:rsid w:val="006F5A0D"/>
    <w:rsid w:val="007047BE"/>
    <w:rsid w:val="00715F78"/>
    <w:rsid w:val="00717343"/>
    <w:rsid w:val="007275CF"/>
    <w:rsid w:val="00727B8E"/>
    <w:rsid w:val="00760C57"/>
    <w:rsid w:val="00762499"/>
    <w:rsid w:val="007741E4"/>
    <w:rsid w:val="007747AC"/>
    <w:rsid w:val="007942EB"/>
    <w:rsid w:val="007A09B0"/>
    <w:rsid w:val="007C0C17"/>
    <w:rsid w:val="007C481D"/>
    <w:rsid w:val="007D09DC"/>
    <w:rsid w:val="007E1660"/>
    <w:rsid w:val="007E16BD"/>
    <w:rsid w:val="007E2E81"/>
    <w:rsid w:val="007F2DE5"/>
    <w:rsid w:val="007F5AFE"/>
    <w:rsid w:val="00836E4A"/>
    <w:rsid w:val="008371E3"/>
    <w:rsid w:val="00845BCC"/>
    <w:rsid w:val="00854BF2"/>
    <w:rsid w:val="00865BD8"/>
    <w:rsid w:val="008A5803"/>
    <w:rsid w:val="008C4CC4"/>
    <w:rsid w:val="008C77A4"/>
    <w:rsid w:val="008D74F0"/>
    <w:rsid w:val="008E6037"/>
    <w:rsid w:val="00926462"/>
    <w:rsid w:val="00931466"/>
    <w:rsid w:val="00940D54"/>
    <w:rsid w:val="00942F10"/>
    <w:rsid w:val="00947B39"/>
    <w:rsid w:val="0096777A"/>
    <w:rsid w:val="00976C8F"/>
    <w:rsid w:val="00991BEA"/>
    <w:rsid w:val="00996051"/>
    <w:rsid w:val="0099720F"/>
    <w:rsid w:val="009A3BDC"/>
    <w:rsid w:val="009B0419"/>
    <w:rsid w:val="009B058A"/>
    <w:rsid w:val="009D499E"/>
    <w:rsid w:val="00A11C0E"/>
    <w:rsid w:val="00A11F24"/>
    <w:rsid w:val="00A12921"/>
    <w:rsid w:val="00A1431A"/>
    <w:rsid w:val="00A266D3"/>
    <w:rsid w:val="00A30C19"/>
    <w:rsid w:val="00A33566"/>
    <w:rsid w:val="00A366FB"/>
    <w:rsid w:val="00A60805"/>
    <w:rsid w:val="00A623F7"/>
    <w:rsid w:val="00A62599"/>
    <w:rsid w:val="00A71369"/>
    <w:rsid w:val="00AA3141"/>
    <w:rsid w:val="00AA5402"/>
    <w:rsid w:val="00AA69F5"/>
    <w:rsid w:val="00AC19E0"/>
    <w:rsid w:val="00AC340F"/>
    <w:rsid w:val="00AE101A"/>
    <w:rsid w:val="00AE4343"/>
    <w:rsid w:val="00AE7BA0"/>
    <w:rsid w:val="00AF3412"/>
    <w:rsid w:val="00B101F4"/>
    <w:rsid w:val="00B31B55"/>
    <w:rsid w:val="00B32278"/>
    <w:rsid w:val="00B3582C"/>
    <w:rsid w:val="00B502FF"/>
    <w:rsid w:val="00B57BCB"/>
    <w:rsid w:val="00B72F0A"/>
    <w:rsid w:val="00B758B0"/>
    <w:rsid w:val="00B76048"/>
    <w:rsid w:val="00B76C3C"/>
    <w:rsid w:val="00B822C9"/>
    <w:rsid w:val="00BA4B3F"/>
    <w:rsid w:val="00BA64A4"/>
    <w:rsid w:val="00BB55A9"/>
    <w:rsid w:val="00BC284C"/>
    <w:rsid w:val="00BC39A5"/>
    <w:rsid w:val="00BD339A"/>
    <w:rsid w:val="00BD6F59"/>
    <w:rsid w:val="00BE5858"/>
    <w:rsid w:val="00BF4C04"/>
    <w:rsid w:val="00BF60CA"/>
    <w:rsid w:val="00C10C0D"/>
    <w:rsid w:val="00C21415"/>
    <w:rsid w:val="00C21D7F"/>
    <w:rsid w:val="00C24458"/>
    <w:rsid w:val="00C26D15"/>
    <w:rsid w:val="00C44554"/>
    <w:rsid w:val="00C54F29"/>
    <w:rsid w:val="00CB6AB7"/>
    <w:rsid w:val="00CC6894"/>
    <w:rsid w:val="00CE579E"/>
    <w:rsid w:val="00CF16A2"/>
    <w:rsid w:val="00CF6D11"/>
    <w:rsid w:val="00D34399"/>
    <w:rsid w:val="00D37D85"/>
    <w:rsid w:val="00D43974"/>
    <w:rsid w:val="00D62C4F"/>
    <w:rsid w:val="00D64649"/>
    <w:rsid w:val="00D73F2F"/>
    <w:rsid w:val="00D81689"/>
    <w:rsid w:val="00D816AE"/>
    <w:rsid w:val="00DB5B07"/>
    <w:rsid w:val="00DD0891"/>
    <w:rsid w:val="00E04DDE"/>
    <w:rsid w:val="00E516D9"/>
    <w:rsid w:val="00E51DAF"/>
    <w:rsid w:val="00E646B7"/>
    <w:rsid w:val="00E67EF1"/>
    <w:rsid w:val="00E67F88"/>
    <w:rsid w:val="00E84FE2"/>
    <w:rsid w:val="00EA3B04"/>
    <w:rsid w:val="00F12BBD"/>
    <w:rsid w:val="00F15D45"/>
    <w:rsid w:val="00F22DA8"/>
    <w:rsid w:val="00F246BD"/>
    <w:rsid w:val="00F40EF7"/>
    <w:rsid w:val="00F435FD"/>
    <w:rsid w:val="00F47FAE"/>
    <w:rsid w:val="00F55044"/>
    <w:rsid w:val="00F71C0A"/>
    <w:rsid w:val="00F9692A"/>
    <w:rsid w:val="00F97E11"/>
    <w:rsid w:val="00FA1569"/>
    <w:rsid w:val="00FA1CB4"/>
    <w:rsid w:val="00FA5014"/>
    <w:rsid w:val="00FB1AE6"/>
    <w:rsid w:val="00FB238D"/>
    <w:rsid w:val="00FC022F"/>
    <w:rsid w:val="00FD3D1B"/>
    <w:rsid w:val="00FE0D58"/>
    <w:rsid w:val="010A0BD0"/>
    <w:rsid w:val="011A66D6"/>
    <w:rsid w:val="012C0EF7"/>
    <w:rsid w:val="012E7A0E"/>
    <w:rsid w:val="018B21DC"/>
    <w:rsid w:val="018D7EAD"/>
    <w:rsid w:val="01D54C8D"/>
    <w:rsid w:val="01ED127F"/>
    <w:rsid w:val="01EF5C5D"/>
    <w:rsid w:val="01FE044B"/>
    <w:rsid w:val="02135165"/>
    <w:rsid w:val="027171C3"/>
    <w:rsid w:val="02A1356B"/>
    <w:rsid w:val="02AE7347"/>
    <w:rsid w:val="02EC37F3"/>
    <w:rsid w:val="03263D8D"/>
    <w:rsid w:val="03273A5D"/>
    <w:rsid w:val="03287F5D"/>
    <w:rsid w:val="03393955"/>
    <w:rsid w:val="03AE2C83"/>
    <w:rsid w:val="03DE1AA5"/>
    <w:rsid w:val="041A5253"/>
    <w:rsid w:val="041B12D1"/>
    <w:rsid w:val="044D7B1B"/>
    <w:rsid w:val="048E02D7"/>
    <w:rsid w:val="04C35448"/>
    <w:rsid w:val="050244B9"/>
    <w:rsid w:val="050562B1"/>
    <w:rsid w:val="050A2134"/>
    <w:rsid w:val="052F0375"/>
    <w:rsid w:val="05585EA8"/>
    <w:rsid w:val="058E74A3"/>
    <w:rsid w:val="05DA7C1B"/>
    <w:rsid w:val="05EC51DC"/>
    <w:rsid w:val="06155B31"/>
    <w:rsid w:val="06286D4B"/>
    <w:rsid w:val="0635652F"/>
    <w:rsid w:val="063D218A"/>
    <w:rsid w:val="06447A51"/>
    <w:rsid w:val="0654116D"/>
    <w:rsid w:val="065D07E5"/>
    <w:rsid w:val="0690540C"/>
    <w:rsid w:val="06960FA2"/>
    <w:rsid w:val="06BD088C"/>
    <w:rsid w:val="07203FFB"/>
    <w:rsid w:val="074157A0"/>
    <w:rsid w:val="07C37E4E"/>
    <w:rsid w:val="083B31BB"/>
    <w:rsid w:val="086D4C0F"/>
    <w:rsid w:val="08A0692A"/>
    <w:rsid w:val="08D97DFE"/>
    <w:rsid w:val="08FA42A8"/>
    <w:rsid w:val="090935E2"/>
    <w:rsid w:val="09240EDB"/>
    <w:rsid w:val="092D5C52"/>
    <w:rsid w:val="096416F3"/>
    <w:rsid w:val="096F34C4"/>
    <w:rsid w:val="09992FBC"/>
    <w:rsid w:val="09CC3A38"/>
    <w:rsid w:val="09E73223"/>
    <w:rsid w:val="09EA5C8E"/>
    <w:rsid w:val="0A9D751D"/>
    <w:rsid w:val="0AA2676C"/>
    <w:rsid w:val="0AB4789F"/>
    <w:rsid w:val="0AFF6ED7"/>
    <w:rsid w:val="0B031659"/>
    <w:rsid w:val="0B774611"/>
    <w:rsid w:val="0B823821"/>
    <w:rsid w:val="0B8913B2"/>
    <w:rsid w:val="0B971E5F"/>
    <w:rsid w:val="0BE356B9"/>
    <w:rsid w:val="0BEC75CC"/>
    <w:rsid w:val="0BFF54EB"/>
    <w:rsid w:val="0C2F0325"/>
    <w:rsid w:val="0C5310A3"/>
    <w:rsid w:val="0CE80ADE"/>
    <w:rsid w:val="0D083362"/>
    <w:rsid w:val="0D3013A6"/>
    <w:rsid w:val="0D8237D2"/>
    <w:rsid w:val="0DB820B1"/>
    <w:rsid w:val="0DCE09BE"/>
    <w:rsid w:val="0E05036B"/>
    <w:rsid w:val="0E377436"/>
    <w:rsid w:val="0E5E1415"/>
    <w:rsid w:val="0E9F62E0"/>
    <w:rsid w:val="0F1B7456"/>
    <w:rsid w:val="0F563AEA"/>
    <w:rsid w:val="0F5A7BAF"/>
    <w:rsid w:val="0FA353F0"/>
    <w:rsid w:val="0FA6134D"/>
    <w:rsid w:val="0FB92F19"/>
    <w:rsid w:val="101E415A"/>
    <w:rsid w:val="102D20B0"/>
    <w:rsid w:val="102D4690"/>
    <w:rsid w:val="10590C0B"/>
    <w:rsid w:val="109B48C2"/>
    <w:rsid w:val="10D676A1"/>
    <w:rsid w:val="10EE59AF"/>
    <w:rsid w:val="10FB30DB"/>
    <w:rsid w:val="110115DE"/>
    <w:rsid w:val="1104043F"/>
    <w:rsid w:val="111F025D"/>
    <w:rsid w:val="112E0D4F"/>
    <w:rsid w:val="11FB3906"/>
    <w:rsid w:val="12742F86"/>
    <w:rsid w:val="128D6A08"/>
    <w:rsid w:val="129749A7"/>
    <w:rsid w:val="129757BE"/>
    <w:rsid w:val="12C450CE"/>
    <w:rsid w:val="12DE0548"/>
    <w:rsid w:val="12EE7665"/>
    <w:rsid w:val="135A41E6"/>
    <w:rsid w:val="139D527C"/>
    <w:rsid w:val="13A45840"/>
    <w:rsid w:val="13B269BC"/>
    <w:rsid w:val="13D64A43"/>
    <w:rsid w:val="13EA4B64"/>
    <w:rsid w:val="140C7E2D"/>
    <w:rsid w:val="145972F2"/>
    <w:rsid w:val="1469412D"/>
    <w:rsid w:val="14744257"/>
    <w:rsid w:val="14966088"/>
    <w:rsid w:val="14A866F1"/>
    <w:rsid w:val="14B6204F"/>
    <w:rsid w:val="14BF59FF"/>
    <w:rsid w:val="154004E4"/>
    <w:rsid w:val="158D409D"/>
    <w:rsid w:val="15CC1663"/>
    <w:rsid w:val="15FB1794"/>
    <w:rsid w:val="160C0192"/>
    <w:rsid w:val="165A5855"/>
    <w:rsid w:val="165D1DF4"/>
    <w:rsid w:val="1670559E"/>
    <w:rsid w:val="16827734"/>
    <w:rsid w:val="16A60180"/>
    <w:rsid w:val="16C536C8"/>
    <w:rsid w:val="16EE79ED"/>
    <w:rsid w:val="17642D87"/>
    <w:rsid w:val="176F4B53"/>
    <w:rsid w:val="17AC282B"/>
    <w:rsid w:val="17BA1B54"/>
    <w:rsid w:val="17BB656B"/>
    <w:rsid w:val="17D3020E"/>
    <w:rsid w:val="17F979C1"/>
    <w:rsid w:val="17FA1AB1"/>
    <w:rsid w:val="18352C64"/>
    <w:rsid w:val="18DF352E"/>
    <w:rsid w:val="192D1499"/>
    <w:rsid w:val="19410A75"/>
    <w:rsid w:val="194B092F"/>
    <w:rsid w:val="19551240"/>
    <w:rsid w:val="195A1A52"/>
    <w:rsid w:val="1966279E"/>
    <w:rsid w:val="1A2132DA"/>
    <w:rsid w:val="1A353782"/>
    <w:rsid w:val="1A6D1F2E"/>
    <w:rsid w:val="1A761148"/>
    <w:rsid w:val="1B1A40DF"/>
    <w:rsid w:val="1B1B0690"/>
    <w:rsid w:val="1B515158"/>
    <w:rsid w:val="1B7934AA"/>
    <w:rsid w:val="1B8A13DA"/>
    <w:rsid w:val="1BBE464E"/>
    <w:rsid w:val="1BD34A6F"/>
    <w:rsid w:val="1C550EAB"/>
    <w:rsid w:val="1C5A34F0"/>
    <w:rsid w:val="1C8918FF"/>
    <w:rsid w:val="1CA3102C"/>
    <w:rsid w:val="1CD552D6"/>
    <w:rsid w:val="1D401828"/>
    <w:rsid w:val="1D461EDB"/>
    <w:rsid w:val="1D4E6374"/>
    <w:rsid w:val="1D5A2016"/>
    <w:rsid w:val="1D6701A8"/>
    <w:rsid w:val="1D793937"/>
    <w:rsid w:val="1D9224F4"/>
    <w:rsid w:val="1DB17239"/>
    <w:rsid w:val="1DBE6213"/>
    <w:rsid w:val="1DE1588D"/>
    <w:rsid w:val="1E144A7E"/>
    <w:rsid w:val="1E253936"/>
    <w:rsid w:val="1E3D6DF4"/>
    <w:rsid w:val="1E5E55CF"/>
    <w:rsid w:val="1E6B76BD"/>
    <w:rsid w:val="1E722A30"/>
    <w:rsid w:val="1EAB13BF"/>
    <w:rsid w:val="1ED966CA"/>
    <w:rsid w:val="1EE53F56"/>
    <w:rsid w:val="1EE723ED"/>
    <w:rsid w:val="1F040A50"/>
    <w:rsid w:val="1F682584"/>
    <w:rsid w:val="1F6D13D4"/>
    <w:rsid w:val="1F7059A4"/>
    <w:rsid w:val="1F786550"/>
    <w:rsid w:val="1F9A6CEC"/>
    <w:rsid w:val="1FAB7AF8"/>
    <w:rsid w:val="1FE406A2"/>
    <w:rsid w:val="2066464E"/>
    <w:rsid w:val="20667EF7"/>
    <w:rsid w:val="2098692B"/>
    <w:rsid w:val="20E5103E"/>
    <w:rsid w:val="21192910"/>
    <w:rsid w:val="2145052C"/>
    <w:rsid w:val="21AC45D2"/>
    <w:rsid w:val="227F10EA"/>
    <w:rsid w:val="22994236"/>
    <w:rsid w:val="22A24F05"/>
    <w:rsid w:val="23123357"/>
    <w:rsid w:val="23173B2F"/>
    <w:rsid w:val="2321492D"/>
    <w:rsid w:val="235A407C"/>
    <w:rsid w:val="238A1FE7"/>
    <w:rsid w:val="23972FB2"/>
    <w:rsid w:val="23B47C05"/>
    <w:rsid w:val="23CD5DB1"/>
    <w:rsid w:val="23D02CC1"/>
    <w:rsid w:val="24064F14"/>
    <w:rsid w:val="243A502A"/>
    <w:rsid w:val="24B64403"/>
    <w:rsid w:val="24C23ED7"/>
    <w:rsid w:val="24D87425"/>
    <w:rsid w:val="24E35E97"/>
    <w:rsid w:val="24FF18F0"/>
    <w:rsid w:val="25017337"/>
    <w:rsid w:val="252859F9"/>
    <w:rsid w:val="25291A69"/>
    <w:rsid w:val="254B4FE1"/>
    <w:rsid w:val="25AE14D7"/>
    <w:rsid w:val="25CA123E"/>
    <w:rsid w:val="25EE30B7"/>
    <w:rsid w:val="260A4FF7"/>
    <w:rsid w:val="26253033"/>
    <w:rsid w:val="26446438"/>
    <w:rsid w:val="26472322"/>
    <w:rsid w:val="265360AC"/>
    <w:rsid w:val="2663390A"/>
    <w:rsid w:val="26800CCB"/>
    <w:rsid w:val="26825324"/>
    <w:rsid w:val="26B6089D"/>
    <w:rsid w:val="26E77C27"/>
    <w:rsid w:val="27725EA6"/>
    <w:rsid w:val="27B501F0"/>
    <w:rsid w:val="27BD432D"/>
    <w:rsid w:val="28097265"/>
    <w:rsid w:val="281A0579"/>
    <w:rsid w:val="283907C3"/>
    <w:rsid w:val="286265AC"/>
    <w:rsid w:val="287B1F4F"/>
    <w:rsid w:val="28ED1351"/>
    <w:rsid w:val="290D2A46"/>
    <w:rsid w:val="29AE1F37"/>
    <w:rsid w:val="29B8208A"/>
    <w:rsid w:val="2A1350E8"/>
    <w:rsid w:val="2A25582B"/>
    <w:rsid w:val="2A515BED"/>
    <w:rsid w:val="2A607401"/>
    <w:rsid w:val="2B123368"/>
    <w:rsid w:val="2B2B72DD"/>
    <w:rsid w:val="2B5D29D9"/>
    <w:rsid w:val="2B5F6216"/>
    <w:rsid w:val="2BD52D02"/>
    <w:rsid w:val="2C1174B9"/>
    <w:rsid w:val="2C8E1ED0"/>
    <w:rsid w:val="2CD559CF"/>
    <w:rsid w:val="2CF06568"/>
    <w:rsid w:val="2D2406FA"/>
    <w:rsid w:val="2D3E4CD6"/>
    <w:rsid w:val="2D4D45EC"/>
    <w:rsid w:val="2DBA00D2"/>
    <w:rsid w:val="2DDF3746"/>
    <w:rsid w:val="2EFD1CC9"/>
    <w:rsid w:val="2F004A95"/>
    <w:rsid w:val="2F4F5AE0"/>
    <w:rsid w:val="2F4F7E29"/>
    <w:rsid w:val="2F5F14BC"/>
    <w:rsid w:val="2F8D6EF3"/>
    <w:rsid w:val="2FB42D35"/>
    <w:rsid w:val="2FCA5A11"/>
    <w:rsid w:val="2FDB420E"/>
    <w:rsid w:val="300146FA"/>
    <w:rsid w:val="302D08A4"/>
    <w:rsid w:val="307451F3"/>
    <w:rsid w:val="30AA3CC9"/>
    <w:rsid w:val="30BC3E32"/>
    <w:rsid w:val="30EE0512"/>
    <w:rsid w:val="311848D8"/>
    <w:rsid w:val="31193218"/>
    <w:rsid w:val="315A3621"/>
    <w:rsid w:val="315C469E"/>
    <w:rsid w:val="317A0928"/>
    <w:rsid w:val="318329B8"/>
    <w:rsid w:val="31BB77CF"/>
    <w:rsid w:val="31D176D1"/>
    <w:rsid w:val="31EA0EE0"/>
    <w:rsid w:val="31EB45FE"/>
    <w:rsid w:val="32746935"/>
    <w:rsid w:val="32834AB1"/>
    <w:rsid w:val="32995643"/>
    <w:rsid w:val="32AA1D4C"/>
    <w:rsid w:val="32AF1DAB"/>
    <w:rsid w:val="32B733C3"/>
    <w:rsid w:val="32CA198E"/>
    <w:rsid w:val="32F60374"/>
    <w:rsid w:val="33402C73"/>
    <w:rsid w:val="33533A1B"/>
    <w:rsid w:val="33713100"/>
    <w:rsid w:val="33923397"/>
    <w:rsid w:val="33BC1047"/>
    <w:rsid w:val="33C318EF"/>
    <w:rsid w:val="33FE513E"/>
    <w:rsid w:val="3409358B"/>
    <w:rsid w:val="347A71F3"/>
    <w:rsid w:val="34C11656"/>
    <w:rsid w:val="34CA4FA4"/>
    <w:rsid w:val="34CF3DAA"/>
    <w:rsid w:val="34EC251D"/>
    <w:rsid w:val="34FA62CE"/>
    <w:rsid w:val="350943B2"/>
    <w:rsid w:val="35607B4D"/>
    <w:rsid w:val="3582491E"/>
    <w:rsid w:val="35A7520C"/>
    <w:rsid w:val="35AA1A56"/>
    <w:rsid w:val="35D519F4"/>
    <w:rsid w:val="36363B4F"/>
    <w:rsid w:val="36693638"/>
    <w:rsid w:val="366F4FFA"/>
    <w:rsid w:val="366F5B53"/>
    <w:rsid w:val="36874603"/>
    <w:rsid w:val="368F7D2A"/>
    <w:rsid w:val="369A5DB4"/>
    <w:rsid w:val="36DB3C6C"/>
    <w:rsid w:val="376461DE"/>
    <w:rsid w:val="37B01AC8"/>
    <w:rsid w:val="37DB1663"/>
    <w:rsid w:val="37EB7ED0"/>
    <w:rsid w:val="3842154B"/>
    <w:rsid w:val="38600BF2"/>
    <w:rsid w:val="38666CD4"/>
    <w:rsid w:val="38A764C2"/>
    <w:rsid w:val="38C36218"/>
    <w:rsid w:val="38D5575F"/>
    <w:rsid w:val="38E32878"/>
    <w:rsid w:val="39080C54"/>
    <w:rsid w:val="392F6752"/>
    <w:rsid w:val="393956B9"/>
    <w:rsid w:val="39933286"/>
    <w:rsid w:val="39B24E6A"/>
    <w:rsid w:val="39EF5C41"/>
    <w:rsid w:val="39F07D41"/>
    <w:rsid w:val="3A3940B1"/>
    <w:rsid w:val="3A5741BB"/>
    <w:rsid w:val="3A5B119A"/>
    <w:rsid w:val="3AC054C7"/>
    <w:rsid w:val="3ADD17BC"/>
    <w:rsid w:val="3AE255A1"/>
    <w:rsid w:val="3B4F0B10"/>
    <w:rsid w:val="3B6A44B7"/>
    <w:rsid w:val="3BF05293"/>
    <w:rsid w:val="3C1A2DB7"/>
    <w:rsid w:val="3CA356CB"/>
    <w:rsid w:val="3CF62875"/>
    <w:rsid w:val="3D3B6B85"/>
    <w:rsid w:val="3D3E702B"/>
    <w:rsid w:val="3D522DF4"/>
    <w:rsid w:val="3D587FE5"/>
    <w:rsid w:val="3D653DC2"/>
    <w:rsid w:val="3DA32DAC"/>
    <w:rsid w:val="3DA50F69"/>
    <w:rsid w:val="3DF95710"/>
    <w:rsid w:val="3DFE0AF0"/>
    <w:rsid w:val="3E21112E"/>
    <w:rsid w:val="3E280268"/>
    <w:rsid w:val="3E945AAF"/>
    <w:rsid w:val="3EC428FB"/>
    <w:rsid w:val="3EC71D9C"/>
    <w:rsid w:val="3ED71881"/>
    <w:rsid w:val="3F1D3F30"/>
    <w:rsid w:val="3F61087D"/>
    <w:rsid w:val="3F9B1611"/>
    <w:rsid w:val="3FAE1D49"/>
    <w:rsid w:val="3FE64494"/>
    <w:rsid w:val="40090489"/>
    <w:rsid w:val="40272181"/>
    <w:rsid w:val="40301E4B"/>
    <w:rsid w:val="40665C7D"/>
    <w:rsid w:val="410D153D"/>
    <w:rsid w:val="41645821"/>
    <w:rsid w:val="41916A84"/>
    <w:rsid w:val="42133578"/>
    <w:rsid w:val="42174A3B"/>
    <w:rsid w:val="42361E94"/>
    <w:rsid w:val="427933F8"/>
    <w:rsid w:val="429046AC"/>
    <w:rsid w:val="42AA027B"/>
    <w:rsid w:val="42B56BA7"/>
    <w:rsid w:val="43126EB7"/>
    <w:rsid w:val="43324E1A"/>
    <w:rsid w:val="436D5E7B"/>
    <w:rsid w:val="43734A1D"/>
    <w:rsid w:val="437473B1"/>
    <w:rsid w:val="4378313B"/>
    <w:rsid w:val="43C30A46"/>
    <w:rsid w:val="43E146AB"/>
    <w:rsid w:val="441818F9"/>
    <w:rsid w:val="44330868"/>
    <w:rsid w:val="44584149"/>
    <w:rsid w:val="448B1FD0"/>
    <w:rsid w:val="44B06D2D"/>
    <w:rsid w:val="44BB3A34"/>
    <w:rsid w:val="44D14460"/>
    <w:rsid w:val="44FD6E6F"/>
    <w:rsid w:val="451B3A64"/>
    <w:rsid w:val="45321DCE"/>
    <w:rsid w:val="455D38CB"/>
    <w:rsid w:val="45761E78"/>
    <w:rsid w:val="45DC4D82"/>
    <w:rsid w:val="45E337A4"/>
    <w:rsid w:val="460055C1"/>
    <w:rsid w:val="46342153"/>
    <w:rsid w:val="46374245"/>
    <w:rsid w:val="465227ED"/>
    <w:rsid w:val="46592FE3"/>
    <w:rsid w:val="465E7CC4"/>
    <w:rsid w:val="467F5AF4"/>
    <w:rsid w:val="46A90837"/>
    <w:rsid w:val="46A9338C"/>
    <w:rsid w:val="46B82BBA"/>
    <w:rsid w:val="46D02758"/>
    <w:rsid w:val="46D6568D"/>
    <w:rsid w:val="46EF1444"/>
    <w:rsid w:val="46FA404D"/>
    <w:rsid w:val="471934E9"/>
    <w:rsid w:val="47215E2B"/>
    <w:rsid w:val="474C5687"/>
    <w:rsid w:val="47854636"/>
    <w:rsid w:val="479D40E7"/>
    <w:rsid w:val="47B9563E"/>
    <w:rsid w:val="47C73DE1"/>
    <w:rsid w:val="47D31D0C"/>
    <w:rsid w:val="48085DDF"/>
    <w:rsid w:val="48141720"/>
    <w:rsid w:val="486561C7"/>
    <w:rsid w:val="48683232"/>
    <w:rsid w:val="4891019D"/>
    <w:rsid w:val="48DB5B1C"/>
    <w:rsid w:val="48EB272F"/>
    <w:rsid w:val="49607963"/>
    <w:rsid w:val="49616645"/>
    <w:rsid w:val="4A1A2FC8"/>
    <w:rsid w:val="4A4703AC"/>
    <w:rsid w:val="4A617863"/>
    <w:rsid w:val="4A6454D2"/>
    <w:rsid w:val="4AAD7976"/>
    <w:rsid w:val="4ADF1BC3"/>
    <w:rsid w:val="4B086FE2"/>
    <w:rsid w:val="4B225E76"/>
    <w:rsid w:val="4B646812"/>
    <w:rsid w:val="4BAA4774"/>
    <w:rsid w:val="4C1818E1"/>
    <w:rsid w:val="4C224ADB"/>
    <w:rsid w:val="4C315AE8"/>
    <w:rsid w:val="4D03600E"/>
    <w:rsid w:val="4D290255"/>
    <w:rsid w:val="4D375714"/>
    <w:rsid w:val="4E015FBE"/>
    <w:rsid w:val="4E200B4F"/>
    <w:rsid w:val="4E88629C"/>
    <w:rsid w:val="4ED8607A"/>
    <w:rsid w:val="4EE445A1"/>
    <w:rsid w:val="4EF62AF2"/>
    <w:rsid w:val="4F0F42B8"/>
    <w:rsid w:val="4F153033"/>
    <w:rsid w:val="4F536DF5"/>
    <w:rsid w:val="4FE04CF3"/>
    <w:rsid w:val="4FE23674"/>
    <w:rsid w:val="5008013A"/>
    <w:rsid w:val="501B0418"/>
    <w:rsid w:val="50684979"/>
    <w:rsid w:val="514244FA"/>
    <w:rsid w:val="515E6D34"/>
    <w:rsid w:val="51842048"/>
    <w:rsid w:val="518A63FF"/>
    <w:rsid w:val="51985130"/>
    <w:rsid w:val="519C5085"/>
    <w:rsid w:val="51A22FC5"/>
    <w:rsid w:val="51D0356F"/>
    <w:rsid w:val="51D93121"/>
    <w:rsid w:val="520C6AE5"/>
    <w:rsid w:val="5266680E"/>
    <w:rsid w:val="528B3D77"/>
    <w:rsid w:val="529C0DD3"/>
    <w:rsid w:val="52A06C37"/>
    <w:rsid w:val="52AA09C5"/>
    <w:rsid w:val="52AC3823"/>
    <w:rsid w:val="52BB3C51"/>
    <w:rsid w:val="5306655B"/>
    <w:rsid w:val="532E5636"/>
    <w:rsid w:val="535B352A"/>
    <w:rsid w:val="536979A5"/>
    <w:rsid w:val="537904D4"/>
    <w:rsid w:val="543C441C"/>
    <w:rsid w:val="544F2A25"/>
    <w:rsid w:val="5549415C"/>
    <w:rsid w:val="555D655F"/>
    <w:rsid w:val="556C1D71"/>
    <w:rsid w:val="55714EAE"/>
    <w:rsid w:val="55734B4B"/>
    <w:rsid w:val="558D49FE"/>
    <w:rsid w:val="55912556"/>
    <w:rsid w:val="55932BBB"/>
    <w:rsid w:val="55961EFC"/>
    <w:rsid w:val="55D63E3D"/>
    <w:rsid w:val="55E45030"/>
    <w:rsid w:val="56143B61"/>
    <w:rsid w:val="56807677"/>
    <w:rsid w:val="568E5C15"/>
    <w:rsid w:val="56AA4BD6"/>
    <w:rsid w:val="56CD63A9"/>
    <w:rsid w:val="56FF7A79"/>
    <w:rsid w:val="571F39B8"/>
    <w:rsid w:val="57452FE2"/>
    <w:rsid w:val="575C424B"/>
    <w:rsid w:val="575E2BFE"/>
    <w:rsid w:val="57660888"/>
    <w:rsid w:val="57C202AA"/>
    <w:rsid w:val="57CC1CAD"/>
    <w:rsid w:val="57D93EE2"/>
    <w:rsid w:val="58070418"/>
    <w:rsid w:val="5815747B"/>
    <w:rsid w:val="581B08EA"/>
    <w:rsid w:val="583111B2"/>
    <w:rsid w:val="58387B63"/>
    <w:rsid w:val="58655206"/>
    <w:rsid w:val="58ED22C5"/>
    <w:rsid w:val="590144E5"/>
    <w:rsid w:val="5902130D"/>
    <w:rsid w:val="594232CF"/>
    <w:rsid w:val="59485301"/>
    <w:rsid w:val="595F2ECA"/>
    <w:rsid w:val="59B24B8D"/>
    <w:rsid w:val="59CD22D1"/>
    <w:rsid w:val="5A36652F"/>
    <w:rsid w:val="5A6A752E"/>
    <w:rsid w:val="5A762D3D"/>
    <w:rsid w:val="5A7D655C"/>
    <w:rsid w:val="5A866A7A"/>
    <w:rsid w:val="5AC729AC"/>
    <w:rsid w:val="5B4311E3"/>
    <w:rsid w:val="5B49269B"/>
    <w:rsid w:val="5B6B4270"/>
    <w:rsid w:val="5B990A27"/>
    <w:rsid w:val="5BA11931"/>
    <w:rsid w:val="5BBE7E5E"/>
    <w:rsid w:val="5C02508B"/>
    <w:rsid w:val="5C091913"/>
    <w:rsid w:val="5C8B0559"/>
    <w:rsid w:val="5C933D81"/>
    <w:rsid w:val="5C9F7D43"/>
    <w:rsid w:val="5CA410F0"/>
    <w:rsid w:val="5CDC526C"/>
    <w:rsid w:val="5CE010FE"/>
    <w:rsid w:val="5D123466"/>
    <w:rsid w:val="5D27502B"/>
    <w:rsid w:val="5D7D0FD1"/>
    <w:rsid w:val="5DD63F30"/>
    <w:rsid w:val="5E1C39C0"/>
    <w:rsid w:val="5E4712FA"/>
    <w:rsid w:val="5E536309"/>
    <w:rsid w:val="5EAB2A44"/>
    <w:rsid w:val="5EC636C5"/>
    <w:rsid w:val="5ECB55D2"/>
    <w:rsid w:val="5F0161E8"/>
    <w:rsid w:val="5F0E6C9C"/>
    <w:rsid w:val="5F294D49"/>
    <w:rsid w:val="5F3A25CF"/>
    <w:rsid w:val="5F711EA6"/>
    <w:rsid w:val="5FD35289"/>
    <w:rsid w:val="601D4F53"/>
    <w:rsid w:val="602C5CEE"/>
    <w:rsid w:val="603D12AD"/>
    <w:rsid w:val="603E2B44"/>
    <w:rsid w:val="60A2202A"/>
    <w:rsid w:val="60D05E9E"/>
    <w:rsid w:val="610204B5"/>
    <w:rsid w:val="61200F70"/>
    <w:rsid w:val="6127215E"/>
    <w:rsid w:val="613A3A7D"/>
    <w:rsid w:val="615D3F47"/>
    <w:rsid w:val="61790FB8"/>
    <w:rsid w:val="6194357F"/>
    <w:rsid w:val="624B6910"/>
    <w:rsid w:val="624F0049"/>
    <w:rsid w:val="62801BB2"/>
    <w:rsid w:val="62850868"/>
    <w:rsid w:val="628E3E8D"/>
    <w:rsid w:val="62AE2326"/>
    <w:rsid w:val="62D54FE2"/>
    <w:rsid w:val="62E86DA0"/>
    <w:rsid w:val="62ED2813"/>
    <w:rsid w:val="63074933"/>
    <w:rsid w:val="63222A0E"/>
    <w:rsid w:val="633E0FB7"/>
    <w:rsid w:val="63643327"/>
    <w:rsid w:val="63930D53"/>
    <w:rsid w:val="63AE3D13"/>
    <w:rsid w:val="63AF5038"/>
    <w:rsid w:val="63D50561"/>
    <w:rsid w:val="640A4C49"/>
    <w:rsid w:val="6423016A"/>
    <w:rsid w:val="642C6D66"/>
    <w:rsid w:val="6450534F"/>
    <w:rsid w:val="645C631B"/>
    <w:rsid w:val="64717F93"/>
    <w:rsid w:val="64913190"/>
    <w:rsid w:val="64B53C67"/>
    <w:rsid w:val="64B836C1"/>
    <w:rsid w:val="64E730ED"/>
    <w:rsid w:val="64EC0554"/>
    <w:rsid w:val="65113A42"/>
    <w:rsid w:val="653737CB"/>
    <w:rsid w:val="653A7AB5"/>
    <w:rsid w:val="65515BA4"/>
    <w:rsid w:val="6553330D"/>
    <w:rsid w:val="656E35DC"/>
    <w:rsid w:val="6629622A"/>
    <w:rsid w:val="662F3465"/>
    <w:rsid w:val="665128A2"/>
    <w:rsid w:val="665B0C51"/>
    <w:rsid w:val="667A28E7"/>
    <w:rsid w:val="66B32E8F"/>
    <w:rsid w:val="66E00AC6"/>
    <w:rsid w:val="670128EA"/>
    <w:rsid w:val="67022E45"/>
    <w:rsid w:val="672235D9"/>
    <w:rsid w:val="67B45E14"/>
    <w:rsid w:val="67CA61C6"/>
    <w:rsid w:val="67CB3BD0"/>
    <w:rsid w:val="681B5406"/>
    <w:rsid w:val="68465250"/>
    <w:rsid w:val="68673B5B"/>
    <w:rsid w:val="68754425"/>
    <w:rsid w:val="68B21964"/>
    <w:rsid w:val="68BA0956"/>
    <w:rsid w:val="694A53F1"/>
    <w:rsid w:val="69611DBF"/>
    <w:rsid w:val="69C9378C"/>
    <w:rsid w:val="6AE92B78"/>
    <w:rsid w:val="6B2E4A37"/>
    <w:rsid w:val="6B377A4A"/>
    <w:rsid w:val="6B4631D3"/>
    <w:rsid w:val="6B63307A"/>
    <w:rsid w:val="6B765D74"/>
    <w:rsid w:val="6B863846"/>
    <w:rsid w:val="6BA63CB1"/>
    <w:rsid w:val="6BBC5C01"/>
    <w:rsid w:val="6C967B0C"/>
    <w:rsid w:val="6CAD560D"/>
    <w:rsid w:val="6CC736F9"/>
    <w:rsid w:val="6CCA6D5A"/>
    <w:rsid w:val="6CE84A69"/>
    <w:rsid w:val="6D1B10DA"/>
    <w:rsid w:val="6D410AEF"/>
    <w:rsid w:val="6D5D655D"/>
    <w:rsid w:val="6E003CCB"/>
    <w:rsid w:val="6E227B47"/>
    <w:rsid w:val="6E42381E"/>
    <w:rsid w:val="6E597E60"/>
    <w:rsid w:val="6ED11C8D"/>
    <w:rsid w:val="6ED75468"/>
    <w:rsid w:val="6EE22F84"/>
    <w:rsid w:val="6EEB0B1B"/>
    <w:rsid w:val="6EF75B0C"/>
    <w:rsid w:val="6F563D83"/>
    <w:rsid w:val="6F5D7117"/>
    <w:rsid w:val="6F64637D"/>
    <w:rsid w:val="6F6666DA"/>
    <w:rsid w:val="6FA77AFB"/>
    <w:rsid w:val="700802EA"/>
    <w:rsid w:val="7072220A"/>
    <w:rsid w:val="7085311C"/>
    <w:rsid w:val="708902BD"/>
    <w:rsid w:val="70E3777B"/>
    <w:rsid w:val="70FC19A2"/>
    <w:rsid w:val="712E4E78"/>
    <w:rsid w:val="715703E0"/>
    <w:rsid w:val="71622ABC"/>
    <w:rsid w:val="718247A4"/>
    <w:rsid w:val="71A45D46"/>
    <w:rsid w:val="71B7139B"/>
    <w:rsid w:val="71C0448A"/>
    <w:rsid w:val="72301526"/>
    <w:rsid w:val="72703B04"/>
    <w:rsid w:val="72A41A2C"/>
    <w:rsid w:val="72EE2054"/>
    <w:rsid w:val="733C3F37"/>
    <w:rsid w:val="73711AED"/>
    <w:rsid w:val="73AF2908"/>
    <w:rsid w:val="73BA5921"/>
    <w:rsid w:val="73C0162E"/>
    <w:rsid w:val="7400492F"/>
    <w:rsid w:val="747A155A"/>
    <w:rsid w:val="74A25C94"/>
    <w:rsid w:val="74A618A3"/>
    <w:rsid w:val="75181A8C"/>
    <w:rsid w:val="754438AF"/>
    <w:rsid w:val="7555699B"/>
    <w:rsid w:val="756729CE"/>
    <w:rsid w:val="75801AF5"/>
    <w:rsid w:val="75CE33CD"/>
    <w:rsid w:val="75DA3841"/>
    <w:rsid w:val="75F1103E"/>
    <w:rsid w:val="76177BB2"/>
    <w:rsid w:val="763613CC"/>
    <w:rsid w:val="764C39D2"/>
    <w:rsid w:val="767D2B23"/>
    <w:rsid w:val="76A56B81"/>
    <w:rsid w:val="76BA42CE"/>
    <w:rsid w:val="76EB73D9"/>
    <w:rsid w:val="771138AB"/>
    <w:rsid w:val="772C05CB"/>
    <w:rsid w:val="77484CF9"/>
    <w:rsid w:val="779E7454"/>
    <w:rsid w:val="77BC4E6A"/>
    <w:rsid w:val="77EA3B53"/>
    <w:rsid w:val="7800521E"/>
    <w:rsid w:val="78085D14"/>
    <w:rsid w:val="78B26177"/>
    <w:rsid w:val="78BA7E97"/>
    <w:rsid w:val="78BD1BBA"/>
    <w:rsid w:val="78CF6EDD"/>
    <w:rsid w:val="78D101CD"/>
    <w:rsid w:val="78F92FFE"/>
    <w:rsid w:val="7908190A"/>
    <w:rsid w:val="794F2540"/>
    <w:rsid w:val="795005CE"/>
    <w:rsid w:val="79866908"/>
    <w:rsid w:val="79C66B04"/>
    <w:rsid w:val="79F03360"/>
    <w:rsid w:val="7A020589"/>
    <w:rsid w:val="7A052C28"/>
    <w:rsid w:val="7A087FBE"/>
    <w:rsid w:val="7A2457B6"/>
    <w:rsid w:val="7A4A336B"/>
    <w:rsid w:val="7A540BC1"/>
    <w:rsid w:val="7A563389"/>
    <w:rsid w:val="7A6E736C"/>
    <w:rsid w:val="7A785959"/>
    <w:rsid w:val="7A84275F"/>
    <w:rsid w:val="7A8C4902"/>
    <w:rsid w:val="7A9C03D5"/>
    <w:rsid w:val="7B05472F"/>
    <w:rsid w:val="7B246E70"/>
    <w:rsid w:val="7B342A00"/>
    <w:rsid w:val="7B370517"/>
    <w:rsid w:val="7B4014C3"/>
    <w:rsid w:val="7B5A0282"/>
    <w:rsid w:val="7B640C47"/>
    <w:rsid w:val="7B8F239B"/>
    <w:rsid w:val="7B9B719D"/>
    <w:rsid w:val="7BA8542B"/>
    <w:rsid w:val="7BF159C3"/>
    <w:rsid w:val="7C056DD1"/>
    <w:rsid w:val="7C470638"/>
    <w:rsid w:val="7C6747BD"/>
    <w:rsid w:val="7C8C35F1"/>
    <w:rsid w:val="7CAB7ADD"/>
    <w:rsid w:val="7CC85962"/>
    <w:rsid w:val="7CE359CA"/>
    <w:rsid w:val="7D184CD7"/>
    <w:rsid w:val="7D5614E5"/>
    <w:rsid w:val="7D6661E9"/>
    <w:rsid w:val="7D6B6302"/>
    <w:rsid w:val="7D7B6814"/>
    <w:rsid w:val="7DD17403"/>
    <w:rsid w:val="7DE40358"/>
    <w:rsid w:val="7DEB4402"/>
    <w:rsid w:val="7DF06AC9"/>
    <w:rsid w:val="7DFB401B"/>
    <w:rsid w:val="7E3A4E33"/>
    <w:rsid w:val="7E8E31E1"/>
    <w:rsid w:val="7E947589"/>
    <w:rsid w:val="7EBC382B"/>
    <w:rsid w:val="7ECB1170"/>
    <w:rsid w:val="7EEA4D67"/>
    <w:rsid w:val="7F5A0446"/>
    <w:rsid w:val="7F755901"/>
    <w:rsid w:val="7FBD23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40"/>
    </w:pPr>
    <w:rPr>
      <w:rFonts w:ascii="仿宋_GB2312" w:eastAsia="仿宋_GB2312"/>
      <w:sz w:val="32"/>
      <w:szCs w:val="20"/>
    </w:rPr>
  </w:style>
  <w:style w:type="paragraph" w:styleId="3">
    <w:name w:val="Body Text Indent 2"/>
    <w:basedOn w:val="1"/>
    <w:uiPriority w:val="0"/>
    <w:pPr>
      <w:ind w:firstLine="720"/>
    </w:pPr>
    <w:rPr>
      <w:rFonts w:ascii="仿宋_GB2312" w:eastAsia="仿宋_GB2312"/>
      <w:sz w:val="32"/>
      <w:szCs w:val="20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uiPriority w:val="0"/>
  </w:style>
  <w:style w:type="character" w:styleId="10">
    <w:name w:val="FollowedHyperlink"/>
    <w:uiPriority w:val="0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styleId="11">
    <w:name w:val="Hyperlink"/>
    <w:uiPriority w:val="0"/>
    <w:rPr>
      <w:rFonts w:ascii="微软雅黑" w:hAnsi="微软雅黑" w:eastAsia="微软雅黑" w:cs="微软雅黑"/>
      <w:color w:val="296FBE"/>
      <w:sz w:val="24"/>
      <w:szCs w:val="24"/>
      <w:u w:val="none"/>
    </w:rPr>
  </w:style>
  <w:style w:type="character" w:customStyle="1" w:styleId="12">
    <w:name w:val="tmpztreemove_arrow"/>
    <w:uiPriority w:val="0"/>
  </w:style>
  <w:style w:type="character" w:customStyle="1" w:styleId="13">
    <w:name w:val="ico1654"/>
    <w:uiPriority w:val="0"/>
  </w:style>
  <w:style w:type="character" w:customStyle="1" w:styleId="14">
    <w:name w:val="cdropleft"/>
    <w:uiPriority w:val="0"/>
  </w:style>
  <w:style w:type="character" w:customStyle="1" w:styleId="15">
    <w:name w:val="drapbtn"/>
    <w:uiPriority w:val="0"/>
  </w:style>
  <w:style w:type="character" w:customStyle="1" w:styleId="16">
    <w:name w:val="active4"/>
    <w:uiPriority w:val="0"/>
    <w:rPr>
      <w:color w:val="00FF00"/>
      <w:shd w:val="clear" w:color="auto" w:fill="111111"/>
    </w:rPr>
  </w:style>
  <w:style w:type="character" w:customStyle="1" w:styleId="17">
    <w:name w:val="common_over_page_btn"/>
    <w:uiPriority w:val="0"/>
    <w:rPr>
      <w:bdr w:val="single" w:color="D2D2D2" w:sz="6" w:space="0"/>
      <w:shd w:val="clear" w:color="auto" w:fill="EDEDED"/>
    </w:rPr>
  </w:style>
  <w:style w:type="character" w:customStyle="1" w:styleId="18">
    <w:name w:val="after"/>
    <w:uiPriority w:val="0"/>
    <w:rPr>
      <w:sz w:val="16"/>
      <w:szCs w:val="0"/>
    </w:rPr>
  </w:style>
  <w:style w:type="character" w:customStyle="1" w:styleId="19">
    <w:name w:val="button4"/>
    <w:uiPriority w:val="0"/>
  </w:style>
  <w:style w:type="character" w:customStyle="1" w:styleId="20">
    <w:name w:val="cy"/>
    <w:uiPriority w:val="0"/>
  </w:style>
  <w:style w:type="character" w:customStyle="1" w:styleId="21">
    <w:name w:val="active9"/>
    <w:uiPriority w:val="0"/>
    <w:rPr>
      <w:color w:val="00FF00"/>
      <w:shd w:val="clear" w:color="auto" w:fill="111111"/>
    </w:rPr>
  </w:style>
  <w:style w:type="character" w:customStyle="1" w:styleId="22">
    <w:name w:val="ico1655"/>
    <w:uiPriority w:val="0"/>
  </w:style>
  <w:style w:type="character" w:customStyle="1" w:styleId="23">
    <w:name w:val="common_over_page_btn1"/>
    <w:uiPriority w:val="0"/>
  </w:style>
  <w:style w:type="character" w:customStyle="1" w:styleId="24">
    <w:name w:val="pagechatarealistclose_box"/>
    <w:uiPriority w:val="0"/>
  </w:style>
  <w:style w:type="character" w:customStyle="1" w:styleId="25">
    <w:name w:val="font1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w32"/>
    <w:uiPriority w:val="0"/>
  </w:style>
  <w:style w:type="character" w:customStyle="1" w:styleId="27">
    <w:name w:val="pagechatarealistclose_box1"/>
    <w:uiPriority w:val="0"/>
  </w:style>
  <w:style w:type="character" w:customStyle="1" w:styleId="28">
    <w:name w:val="hilite"/>
    <w:uiPriority w:val="0"/>
    <w:rPr>
      <w:color w:val="FFFFFF"/>
      <w:shd w:val="clear" w:color="auto" w:fill="666666"/>
    </w:rPr>
  </w:style>
  <w:style w:type="character" w:customStyle="1" w:styleId="29">
    <w:name w:val="cdropright"/>
    <w:uiPriority w:val="0"/>
  </w:style>
  <w:style w:type="character" w:customStyle="1" w:styleId="30">
    <w:name w:val="button"/>
    <w:uiPriority w:val="0"/>
  </w:style>
  <w:style w:type="paragraph" w:customStyle="1" w:styleId="31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6032;&#25991;&#20214;&#22836;\&#26032;&#22235;&#24029;&#29702;&#24037;&#23398;&#38498;&#25991;&#20214;&#27169;&#26495;&#65288;&#19979;&#34892;&#25991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新四川理工学院文件模板（下行文）</Template>
  <Company>zgc</Company>
  <Pages>2</Pages>
  <Words>287</Words>
  <Characters>288</Characters>
  <Lines>4</Lines>
  <Paragraphs>1</Paragraphs>
  <TotalTime>1</TotalTime>
  <ScaleCrop>false</ScaleCrop>
  <LinksUpToDate>false</LinksUpToDate>
  <CharactersWithSpaces>435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2017-05-26T09:59:00Z</dcterms:created>
  <dc:creator>Sky123.Org</dc:creator>
  <cp:lastModifiedBy>袁思棋</cp:lastModifiedBy>
  <cp:lastPrinted>2019-12-17T00:47:00Z</cp:lastPrinted>
  <dcterms:modified xsi:type="dcterms:W3CDTF">2025-09-19T03:48:31Z</dcterms:modified>
  <dc:title>中共四川理工学院委员会文件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8788A35A895F44A39DBF2DA5AF2FB8FD_13</vt:lpwstr>
  </property>
  <property fmtid="{D5CDD505-2E9C-101B-9397-08002B2CF9AE}" pid="4" name="KSOTemplateDocerSaveRecord">
    <vt:lpwstr>eyJoZGlkIjoiMDhkZTNjMDU1ZWMxYjk1ODQ0NDM3ZmJiNjc3MWU1ZDUiLCJ1c2VySWQiOiIzNzc3NDQxNjEifQ==</vt:lpwstr>
  </property>
</Properties>
</file>